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79F5" w14:textId="77777777" w:rsidR="00E977F3" w:rsidRDefault="00F72FA6" w:rsidP="00F72FA6">
      <w:pPr>
        <w:jc w:val="right"/>
      </w:pPr>
      <w:r>
        <w:rPr>
          <w:noProof/>
        </w:rPr>
        <w:drawing>
          <wp:inline distT="0" distB="0" distL="0" distR="0" wp14:anchorId="6A660EBB" wp14:editId="68501B3D">
            <wp:extent cx="2638425" cy="1170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21" cy="119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E76A3" w14:textId="77777777" w:rsidR="00F72FA6" w:rsidRDefault="00F72FA6"/>
    <w:p w14:paraId="3BD9FB65" w14:textId="780A6B43" w:rsidR="00F72FA6" w:rsidRPr="00F72FA6" w:rsidRDefault="009F454A" w:rsidP="00F72FA6">
      <w:pPr>
        <w:jc w:val="center"/>
        <w:rPr>
          <w:sz w:val="36"/>
          <w:szCs w:val="36"/>
        </w:rPr>
      </w:pPr>
      <w:r>
        <w:rPr>
          <w:sz w:val="36"/>
          <w:szCs w:val="36"/>
        </w:rPr>
        <w:t>Financial Mentor</w:t>
      </w:r>
      <w:r w:rsidR="00272D7C">
        <w:rPr>
          <w:sz w:val="36"/>
          <w:szCs w:val="36"/>
        </w:rPr>
        <w:t xml:space="preserve"> Community Support Worker</w:t>
      </w:r>
    </w:p>
    <w:p w14:paraId="348E23AA" w14:textId="77777777" w:rsidR="00147150" w:rsidRDefault="00147150" w:rsidP="00147150"/>
    <w:p w14:paraId="4BFAFFA8" w14:textId="66C814E7" w:rsidR="00147150" w:rsidRPr="00FE278A" w:rsidRDefault="00147150" w:rsidP="00147150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 xml:space="preserve">Position title </w:t>
      </w:r>
      <w:r w:rsidRPr="00FE278A">
        <w:rPr>
          <w:b/>
          <w:bCs/>
          <w:sz w:val="24"/>
          <w:szCs w:val="24"/>
        </w:rPr>
        <w:tab/>
      </w:r>
      <w:r w:rsidRPr="00FE27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716162636"/>
          <w:placeholder>
            <w:docPart w:val="8838E80D1F534F14B6308C478DA7BA02"/>
          </w:placeholder>
        </w:sdtPr>
        <w:sdtEndPr/>
        <w:sdtContent>
          <w:r w:rsidR="009F454A">
            <w:rPr>
              <w:b/>
              <w:bCs/>
              <w:sz w:val="24"/>
              <w:szCs w:val="24"/>
            </w:rPr>
            <w:t>Financial Mentor</w:t>
          </w:r>
        </w:sdtContent>
      </w:sdt>
      <w:r w:rsidR="00DC62F9" w:rsidRPr="00FE278A">
        <w:rPr>
          <w:b/>
          <w:bCs/>
          <w:sz w:val="24"/>
          <w:szCs w:val="24"/>
        </w:rPr>
        <w:t xml:space="preserve"> </w:t>
      </w:r>
      <w:r w:rsidR="00272D7C">
        <w:rPr>
          <w:b/>
          <w:bCs/>
          <w:sz w:val="24"/>
          <w:szCs w:val="24"/>
        </w:rPr>
        <w:t>Community Support Worker</w:t>
      </w:r>
    </w:p>
    <w:p w14:paraId="772EB422" w14:textId="4E9BB8C4" w:rsidR="00147150" w:rsidRPr="00FE278A" w:rsidRDefault="00147150" w:rsidP="00147150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>Reporting to</w:t>
      </w:r>
      <w:r w:rsidRPr="00FE278A">
        <w:rPr>
          <w:b/>
          <w:bCs/>
          <w:sz w:val="24"/>
          <w:szCs w:val="24"/>
        </w:rPr>
        <w:tab/>
      </w:r>
      <w:r w:rsidRPr="00FE27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Manager's position title "/>
          <w:tag w:val="Manager's position title "/>
          <w:id w:val="-1359343208"/>
          <w:placeholder>
            <w:docPart w:val="8838E80D1F534F14B6308C478DA7BA02"/>
          </w:placeholder>
        </w:sdtPr>
        <w:sdtEndPr/>
        <w:sdtContent>
          <w:r w:rsidR="00A15891">
            <w:rPr>
              <w:b/>
              <w:bCs/>
              <w:sz w:val="24"/>
              <w:szCs w:val="24"/>
            </w:rPr>
            <w:t>Financial Mentor Team Leader</w:t>
          </w:r>
        </w:sdtContent>
      </w:sdt>
      <w:r w:rsidR="00DC62F9" w:rsidRPr="00FE278A">
        <w:rPr>
          <w:b/>
          <w:bCs/>
          <w:sz w:val="24"/>
          <w:szCs w:val="24"/>
        </w:rPr>
        <w:t xml:space="preserve"> </w:t>
      </w:r>
      <w:r w:rsidRPr="00FE278A">
        <w:rPr>
          <w:b/>
          <w:bCs/>
          <w:sz w:val="24"/>
          <w:szCs w:val="24"/>
        </w:rPr>
        <w:t xml:space="preserve"> </w:t>
      </w:r>
    </w:p>
    <w:p w14:paraId="55C16FF7" w14:textId="4229F920" w:rsidR="00147150" w:rsidRPr="00FE278A" w:rsidRDefault="00147150" w:rsidP="00147150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>Staff reporting</w:t>
      </w:r>
      <w:r w:rsidRPr="00FE27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Titles of positions that report directly to this position "/>
          <w:tag w:val="Titles of positions that report directly to this position "/>
          <w:id w:val="-1030885648"/>
          <w:placeholder>
            <w:docPart w:val="8838E80D1F534F14B6308C478DA7BA02"/>
          </w:placeholder>
        </w:sdtPr>
        <w:sdtEndPr/>
        <w:sdtContent>
          <w:r w:rsidR="009F454A">
            <w:rPr>
              <w:b/>
              <w:bCs/>
              <w:sz w:val="24"/>
              <w:szCs w:val="24"/>
            </w:rPr>
            <w:t>N/A</w:t>
          </w:r>
        </w:sdtContent>
      </w:sdt>
      <w:r w:rsidRPr="00FE278A">
        <w:rPr>
          <w:b/>
          <w:bCs/>
          <w:sz w:val="24"/>
          <w:szCs w:val="24"/>
        </w:rPr>
        <w:t xml:space="preserve"> </w:t>
      </w:r>
    </w:p>
    <w:p w14:paraId="78F13B0E" w14:textId="77777777" w:rsidR="000E4BE2" w:rsidRDefault="000E4BE2"/>
    <w:p w14:paraId="5973909B" w14:textId="77777777" w:rsidR="000E4BE2" w:rsidRPr="0091382D" w:rsidRDefault="00BB270C">
      <w:pPr>
        <w:rPr>
          <w:b/>
          <w:bCs/>
          <w:sz w:val="24"/>
          <w:szCs w:val="24"/>
        </w:rPr>
      </w:pPr>
      <w:r w:rsidRPr="0091382D">
        <w:rPr>
          <w:b/>
          <w:bCs/>
          <w:sz w:val="24"/>
          <w:szCs w:val="24"/>
        </w:rPr>
        <w:t>Our c</w:t>
      </w:r>
      <w:r w:rsidR="000E4BE2" w:rsidRPr="0091382D">
        <w:rPr>
          <w:b/>
          <w:bCs/>
          <w:sz w:val="24"/>
          <w:szCs w:val="24"/>
        </w:rPr>
        <w:t>ontext</w:t>
      </w:r>
    </w:p>
    <w:p w14:paraId="417F6259" w14:textId="77777777" w:rsidR="00147150" w:rsidRDefault="00147150" w:rsidP="00147150">
      <w:r>
        <w:t>Wellington City Mission (WCM) is a faith-based community organisation that has been supporting those in need in the Wellington region though the provision of social services since 1904.</w:t>
      </w:r>
    </w:p>
    <w:p w14:paraId="4EECDA94" w14:textId="77777777" w:rsidR="00BB270C" w:rsidRPr="00FE278A" w:rsidRDefault="000E4BE2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>Our vision</w:t>
      </w:r>
    </w:p>
    <w:p w14:paraId="6F8A4F55" w14:textId="77777777" w:rsidR="000E4BE2" w:rsidRDefault="000E4BE2" w:rsidP="00BB270C">
      <w:pPr>
        <w:jc w:val="center"/>
        <w:rPr>
          <w:i/>
          <w:iCs/>
        </w:rPr>
      </w:pPr>
      <w:r w:rsidRPr="000E4BE2">
        <w:rPr>
          <w:i/>
          <w:iCs/>
        </w:rPr>
        <w:t xml:space="preserve">People and communities empowered, </w:t>
      </w:r>
      <w:proofErr w:type="gramStart"/>
      <w:r w:rsidRPr="000E4BE2">
        <w:rPr>
          <w:i/>
          <w:iCs/>
        </w:rPr>
        <w:t>transformed</w:t>
      </w:r>
      <w:proofErr w:type="gramEnd"/>
      <w:r w:rsidRPr="000E4BE2">
        <w:rPr>
          <w:i/>
          <w:iCs/>
        </w:rPr>
        <w:t xml:space="preserve"> and experiencing fullness of life.</w:t>
      </w:r>
    </w:p>
    <w:p w14:paraId="28125B7A" w14:textId="77777777" w:rsidR="009204DE" w:rsidRPr="00FE278A" w:rsidRDefault="009204DE" w:rsidP="009204DE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 xml:space="preserve">Our values </w:t>
      </w:r>
    </w:p>
    <w:p w14:paraId="634C2ADD" w14:textId="77777777" w:rsidR="00100247" w:rsidRPr="00837847" w:rsidRDefault="00100247" w:rsidP="009204DE">
      <w:r w:rsidRPr="00837847">
        <w:t xml:space="preserve">Aroha / Love </w:t>
      </w:r>
      <w:r w:rsidRPr="00837847">
        <w:tab/>
      </w:r>
      <w:r w:rsidRPr="00837847">
        <w:tab/>
      </w:r>
      <w:r w:rsidRPr="00837847">
        <w:tab/>
      </w:r>
      <w:r w:rsidRPr="00837847">
        <w:tab/>
      </w:r>
      <w:r w:rsidRPr="00837847">
        <w:tab/>
      </w:r>
      <w:r w:rsidRPr="00837847">
        <w:tab/>
      </w:r>
      <w:proofErr w:type="spellStart"/>
      <w:r w:rsidRPr="00837847">
        <w:t>T</w:t>
      </w:r>
      <w:r w:rsidR="00665845">
        <w:t>ū</w:t>
      </w:r>
      <w:r w:rsidRPr="00837847">
        <w:t>manak</w:t>
      </w:r>
      <w:r w:rsidR="00F113E4">
        <w:t>o</w:t>
      </w:r>
      <w:proofErr w:type="spellEnd"/>
      <w:r w:rsidRPr="00837847">
        <w:t xml:space="preserve"> / Hope</w:t>
      </w:r>
    </w:p>
    <w:p w14:paraId="7C154E6D" w14:textId="77777777" w:rsidR="00100247" w:rsidRPr="00837847" w:rsidRDefault="00100247" w:rsidP="009204DE">
      <w:r w:rsidRPr="00837847">
        <w:t>Whanau</w:t>
      </w:r>
      <w:r w:rsidR="00A8579B" w:rsidRPr="00837847">
        <w:t xml:space="preserve">ngatanga / </w:t>
      </w:r>
      <w:r w:rsidR="00F525F4">
        <w:t>K</w:t>
      </w:r>
      <w:r w:rsidR="00A8579B" w:rsidRPr="00837847">
        <w:t>inship</w:t>
      </w:r>
      <w:r w:rsidR="00A8579B" w:rsidRPr="00837847">
        <w:tab/>
      </w:r>
      <w:r w:rsidR="00A8579B" w:rsidRPr="00837847">
        <w:tab/>
      </w:r>
      <w:r w:rsidR="00A8579B" w:rsidRPr="00837847">
        <w:tab/>
      </w:r>
      <w:r w:rsidR="00A8579B" w:rsidRPr="00837847">
        <w:tab/>
      </w:r>
      <w:proofErr w:type="spellStart"/>
      <w:r w:rsidR="00A8579B" w:rsidRPr="00837847">
        <w:t>Manaakitanga</w:t>
      </w:r>
      <w:proofErr w:type="spellEnd"/>
      <w:r w:rsidR="00A8579B" w:rsidRPr="00837847">
        <w:t xml:space="preserve"> / </w:t>
      </w:r>
      <w:r w:rsidR="00837847" w:rsidRPr="00837847">
        <w:t xml:space="preserve">Generosity </w:t>
      </w:r>
    </w:p>
    <w:p w14:paraId="586EAC40" w14:textId="77777777" w:rsidR="00B13EB6" w:rsidRDefault="00B13EB6" w:rsidP="00BB270C">
      <w:pPr>
        <w:jc w:val="center"/>
        <w:rPr>
          <w:i/>
          <w:iCs/>
        </w:rPr>
      </w:pPr>
    </w:p>
    <w:p w14:paraId="28D2E872" w14:textId="77777777" w:rsidR="00BB270C" w:rsidRPr="0091382D" w:rsidRDefault="00BB270C" w:rsidP="00BB270C">
      <w:pPr>
        <w:rPr>
          <w:b/>
          <w:bCs/>
          <w:sz w:val="24"/>
          <w:szCs w:val="24"/>
        </w:rPr>
      </w:pPr>
      <w:r w:rsidRPr="0091382D">
        <w:rPr>
          <w:b/>
          <w:bCs/>
          <w:sz w:val="24"/>
          <w:szCs w:val="24"/>
        </w:rPr>
        <w:t>Purpose of the role</w:t>
      </w:r>
    </w:p>
    <w:p w14:paraId="3E2C250C" w14:textId="7C9B4D90" w:rsidR="00BB270C" w:rsidRDefault="00BD78A9" w:rsidP="00BB270C">
      <w:r>
        <w:t>Our</w:t>
      </w:r>
      <w:r w:rsidR="00BB270C">
        <w:t xml:space="preserve"> </w:t>
      </w:r>
      <w:sdt>
        <w:sdtPr>
          <w:alias w:val="Position title "/>
          <w:tag w:val="Position title "/>
          <w:id w:val="-1783489951"/>
          <w:placeholder>
            <w:docPart w:val="8838E80D1F534F14B6308C478DA7BA02"/>
          </w:placeholder>
        </w:sdtPr>
        <w:sdtEndPr/>
        <w:sdtContent>
          <w:r>
            <w:t>F</w:t>
          </w:r>
          <w:r w:rsidR="00F10F51">
            <w:t xml:space="preserve">inancial </w:t>
          </w:r>
          <w:r w:rsidR="009A3979">
            <w:t>Mentor</w:t>
          </w:r>
          <w:r w:rsidR="00272D7C">
            <w:t xml:space="preserve"> Community Support Workers </w:t>
          </w:r>
        </w:sdtContent>
      </w:sdt>
      <w:r w:rsidR="00BB270C">
        <w:t xml:space="preserve"> </w:t>
      </w:r>
      <w:r>
        <w:t>are</w:t>
      </w:r>
      <w:r w:rsidR="00BB270C">
        <w:t xml:space="preserve"> </w:t>
      </w:r>
      <w:r w:rsidR="009A3979">
        <w:t>a part</w:t>
      </w:r>
      <w:r w:rsidR="00BB270C">
        <w:t xml:space="preserve"> of </w:t>
      </w:r>
      <w:r w:rsidR="009A3979">
        <w:t>our</w:t>
      </w:r>
      <w:r w:rsidR="00FE3930">
        <w:t xml:space="preserve"> </w:t>
      </w:r>
      <w:sdt>
        <w:sdtPr>
          <w:alias w:val="Team name"/>
          <w:tag w:val="Team name"/>
          <w:id w:val="1061909973"/>
          <w:placeholder>
            <w:docPart w:val="8838E80D1F534F14B6308C478DA7BA02"/>
          </w:placeholder>
        </w:sdtPr>
        <w:sdtEndPr/>
        <w:sdtContent>
          <w:r w:rsidR="00F10F51">
            <w:t xml:space="preserve">Wellington City Mission, </w:t>
          </w:r>
          <w:r w:rsidR="00272D7C">
            <w:t>Community Support Services</w:t>
          </w:r>
        </w:sdtContent>
      </w:sdt>
      <w:r w:rsidR="00BB270C">
        <w:t xml:space="preserve">. </w:t>
      </w:r>
      <w:r w:rsidR="003544A2">
        <w:t>Our</w:t>
      </w:r>
      <w:r w:rsidR="00147150">
        <w:t xml:space="preserve"> </w:t>
      </w:r>
      <w:sdt>
        <w:sdtPr>
          <w:alias w:val="Team name "/>
          <w:tag w:val="Team name "/>
          <w:id w:val="1207068989"/>
          <w:placeholder>
            <w:docPart w:val="8838E80D1F534F14B6308C478DA7BA02"/>
          </w:placeholder>
        </w:sdtPr>
        <w:sdtEndPr/>
        <w:sdtContent>
          <w:r w:rsidR="003544A2">
            <w:t>F</w:t>
          </w:r>
          <w:r>
            <w:t xml:space="preserve">inancial </w:t>
          </w:r>
          <w:r w:rsidR="003544A2">
            <w:t>M</w:t>
          </w:r>
          <w:r>
            <w:t>entoring</w:t>
          </w:r>
          <w:r w:rsidR="00272D7C">
            <w:t xml:space="preserve"> Community Support </w:t>
          </w:r>
          <w:r>
            <w:t xml:space="preserve"> </w:t>
          </w:r>
        </w:sdtContent>
      </w:sdt>
      <w:r w:rsidR="00BB270C">
        <w:t xml:space="preserve">team’s purpose is to </w:t>
      </w:r>
      <w:sdt>
        <w:sdtPr>
          <w:alias w:val="Brief description of the team's purpose "/>
          <w:tag w:val="Brief description of the team's purpose "/>
          <w:id w:val="1857235177"/>
          <w:placeholder>
            <w:docPart w:val="8838E80D1F534F14B6308C478DA7BA02"/>
          </w:placeholder>
        </w:sdtPr>
        <w:sdtEndPr/>
        <w:sdtContent>
          <w:r w:rsidR="003544A2">
            <w:t xml:space="preserve">improve the </w:t>
          </w:r>
          <w:r w:rsidR="00F13C6D">
            <w:t xml:space="preserve">financial </w:t>
          </w:r>
          <w:r w:rsidR="003544A2">
            <w:t xml:space="preserve">well-being of </w:t>
          </w:r>
          <w:r w:rsidR="00250F0D">
            <w:t>service users</w:t>
          </w:r>
          <w:r w:rsidR="003544A2">
            <w:t>, their family and whānau</w:t>
          </w:r>
          <w:r w:rsidR="00272D7C">
            <w:t xml:space="preserve"> along with enhancing and supporting individuals and whanau</w:t>
          </w:r>
        </w:sdtContent>
      </w:sdt>
      <w:r w:rsidR="00BB270C">
        <w:t xml:space="preserve">. </w:t>
      </w:r>
    </w:p>
    <w:p w14:paraId="26D7C082" w14:textId="64EC38E0" w:rsidR="00F10F51" w:rsidRDefault="00BB270C" w:rsidP="00BB270C">
      <w:r>
        <w:t xml:space="preserve">The </w:t>
      </w:r>
      <w:sdt>
        <w:sdtPr>
          <w:alias w:val="This position tile "/>
          <w:tag w:val="This position tile "/>
          <w:id w:val="-311094809"/>
          <w:placeholder>
            <w:docPart w:val="8838E80D1F534F14B6308C478DA7BA02"/>
          </w:placeholder>
        </w:sdtPr>
        <w:sdtEndPr/>
        <w:sdtContent>
          <w:r w:rsidR="00BD78A9">
            <w:t>financial mentor</w:t>
          </w:r>
        </w:sdtContent>
      </w:sdt>
      <w:r w:rsidR="00272D7C">
        <w:t xml:space="preserve"> Community Support </w:t>
      </w:r>
      <w:r w:rsidR="00BD78A9">
        <w:t>role</w:t>
      </w:r>
      <w:r w:rsidR="00F015C8">
        <w:t xml:space="preserve"> is to </w:t>
      </w:r>
      <w:sdt>
        <w:sdtPr>
          <w:alias w:val="Brief high level of this position’s purpose"/>
          <w:tag w:val="Brief high level of this position’s purpose"/>
          <w:id w:val="1131905281"/>
          <w:placeholder>
            <w:docPart w:val="8838E80D1F534F14B6308C478DA7BA02"/>
          </w:placeholder>
        </w:sdtPr>
        <w:sdtEndPr/>
        <w:sdtContent>
          <w:r w:rsidR="00F13C6D">
            <w:t>assist set goals and structure a financial plan that can develop into a strong budget</w:t>
          </w:r>
        </w:sdtContent>
      </w:sdt>
      <w:r w:rsidR="00FE3930">
        <w:t xml:space="preserve">. </w:t>
      </w:r>
      <w:r w:rsidR="00272D7C">
        <w:t>As well as supporting people in the community.</w:t>
      </w:r>
    </w:p>
    <w:p w14:paraId="47FCE818" w14:textId="77777777" w:rsidR="00F10F51" w:rsidRDefault="00F10F51" w:rsidP="00BB270C"/>
    <w:p w14:paraId="5F2C58B8" w14:textId="77777777" w:rsidR="005F473C" w:rsidRDefault="005F473C" w:rsidP="00BB270C"/>
    <w:p w14:paraId="183FB865" w14:textId="77777777" w:rsidR="005F473C" w:rsidRDefault="005F473C" w:rsidP="00BB270C"/>
    <w:p w14:paraId="748585C3" w14:textId="77777777" w:rsidR="005F473C" w:rsidRDefault="005F473C" w:rsidP="00BB270C"/>
    <w:p w14:paraId="078B8910" w14:textId="77777777" w:rsidR="005F473C" w:rsidRDefault="005F473C" w:rsidP="00BB270C"/>
    <w:p w14:paraId="0D57F69A" w14:textId="77777777" w:rsidR="004F427A" w:rsidRPr="0091382D" w:rsidRDefault="004F427A" w:rsidP="00BB270C">
      <w:pPr>
        <w:rPr>
          <w:b/>
          <w:bCs/>
          <w:sz w:val="24"/>
          <w:szCs w:val="24"/>
        </w:rPr>
      </w:pPr>
      <w:r w:rsidRPr="0091382D">
        <w:rPr>
          <w:b/>
          <w:bCs/>
          <w:sz w:val="24"/>
          <w:szCs w:val="24"/>
        </w:rPr>
        <w:t xml:space="preserve">Representative responsibilities and outcomes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47150" w14:paraId="571BD810" w14:textId="77777777" w:rsidTr="00ED6760">
        <w:tc>
          <w:tcPr>
            <w:tcW w:w="3397" w:type="dxa"/>
            <w:shd w:val="clear" w:color="auto" w:fill="D9D9D9" w:themeFill="background1" w:themeFillShade="D9"/>
          </w:tcPr>
          <w:p w14:paraId="029C231A" w14:textId="77777777" w:rsidR="00147150" w:rsidRPr="0091382D" w:rsidRDefault="00147150" w:rsidP="00ED676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1382D">
              <w:rPr>
                <w:b/>
                <w:bCs/>
                <w:sz w:val="24"/>
                <w:szCs w:val="24"/>
              </w:rPr>
              <w:t xml:space="preserve">Responsibility 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3AFB55EA" w14:textId="77777777" w:rsidR="00147150" w:rsidRPr="0091382D" w:rsidRDefault="00147150" w:rsidP="00ED676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1382D">
              <w:rPr>
                <w:b/>
                <w:bCs/>
                <w:sz w:val="24"/>
                <w:szCs w:val="24"/>
              </w:rPr>
              <w:t xml:space="preserve">Outcome </w:t>
            </w:r>
          </w:p>
        </w:tc>
      </w:tr>
      <w:tr w:rsidR="00147150" w14:paraId="4E55B3BA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23CB76D" w14:textId="2FF4738D" w:rsidR="00147150" w:rsidRPr="00AE2800" w:rsidRDefault="00490AE1" w:rsidP="00ED676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272D7C">
              <w:rPr>
                <w:b/>
                <w:bCs/>
              </w:rPr>
              <w:t>/Community Support</w:t>
            </w:r>
          </w:p>
        </w:tc>
      </w:tr>
      <w:tr w:rsidR="00147150" w14:paraId="1E47E8EF" w14:textId="77777777" w:rsidTr="00ED6760">
        <w:tc>
          <w:tcPr>
            <w:tcW w:w="3397" w:type="dxa"/>
          </w:tcPr>
          <w:p w14:paraId="48DCCC53" w14:textId="11BC278B" w:rsidR="00147150" w:rsidRPr="001A151F" w:rsidRDefault="00490AE1" w:rsidP="00ED6760">
            <w:pPr>
              <w:rPr>
                <w:b/>
                <w:bCs/>
              </w:rPr>
            </w:pPr>
            <w:r w:rsidRPr="001A151F">
              <w:rPr>
                <w:b/>
                <w:bCs/>
              </w:rPr>
              <w:t>Financial Services</w:t>
            </w:r>
            <w:r w:rsidR="00272D7C">
              <w:rPr>
                <w:b/>
                <w:bCs/>
              </w:rPr>
              <w:t xml:space="preserve"> and Community Support Work</w:t>
            </w:r>
          </w:p>
        </w:tc>
        <w:tc>
          <w:tcPr>
            <w:tcW w:w="5619" w:type="dxa"/>
          </w:tcPr>
          <w:p w14:paraId="50F65021" w14:textId="0D7E4842" w:rsidR="00490AE1" w:rsidRDefault="00490AE1" w:rsidP="00C25167">
            <w:pPr>
              <w:pStyle w:val="ListParagraph"/>
              <w:numPr>
                <w:ilvl w:val="0"/>
                <w:numId w:val="2"/>
              </w:numPr>
            </w:pPr>
            <w:r>
              <w:t>Me</w:t>
            </w:r>
            <w:r w:rsidR="00FB197C">
              <w:t>e</w:t>
            </w:r>
            <w:r>
              <w:t xml:space="preserve">t with all assigned service users to identify the level of </w:t>
            </w:r>
            <w:r w:rsidR="00272D7C">
              <w:t xml:space="preserve">need and </w:t>
            </w:r>
            <w:r>
              <w:t>debt and</w:t>
            </w:r>
            <w:r w:rsidR="00FB197C">
              <w:t xml:space="preserve"> negotiate the</w:t>
            </w:r>
            <w:r>
              <w:t xml:space="preserve"> level </w:t>
            </w:r>
            <w:r w:rsidR="00250F0D">
              <w:t xml:space="preserve">of </w:t>
            </w:r>
            <w:r>
              <w:t xml:space="preserve">service </w:t>
            </w:r>
            <w:r w:rsidR="00FB197C">
              <w:t>required</w:t>
            </w:r>
            <w:r w:rsidR="0004566F">
              <w:t>.</w:t>
            </w:r>
          </w:p>
          <w:p w14:paraId="64E98DC4" w14:textId="13718E51" w:rsidR="001D22AD" w:rsidRDefault="001D22AD" w:rsidP="00C25167">
            <w:pPr>
              <w:pStyle w:val="ListParagraph"/>
              <w:numPr>
                <w:ilvl w:val="0"/>
                <w:numId w:val="2"/>
              </w:numPr>
            </w:pPr>
            <w:r>
              <w:t xml:space="preserve">Maintain regular contact with </w:t>
            </w:r>
            <w:r w:rsidR="00FB197C">
              <w:t xml:space="preserve">assigned </w:t>
            </w:r>
            <w:r>
              <w:t>service users, providing information, coaching and support.</w:t>
            </w:r>
          </w:p>
          <w:p w14:paraId="4F9CCBAB" w14:textId="7D1797EA" w:rsidR="00C25167" w:rsidRDefault="00C25167" w:rsidP="00C25167">
            <w:pPr>
              <w:pStyle w:val="ListParagraph"/>
              <w:numPr>
                <w:ilvl w:val="0"/>
                <w:numId w:val="2"/>
              </w:numPr>
            </w:pPr>
            <w:r>
              <w:t xml:space="preserve">Support service users </w:t>
            </w:r>
            <w:r w:rsidR="00272D7C">
              <w:t xml:space="preserve">to </w:t>
            </w:r>
            <w:r>
              <w:t>develop a focuse</w:t>
            </w:r>
            <w:r w:rsidR="0005723B">
              <w:t>d</w:t>
            </w:r>
            <w:r>
              <w:t xml:space="preserve"> </w:t>
            </w:r>
            <w:r w:rsidR="0005723B">
              <w:t>‘f</w:t>
            </w:r>
            <w:r>
              <w:t xml:space="preserve">inancial </w:t>
            </w:r>
            <w:r w:rsidR="0005723B">
              <w:t>p</w:t>
            </w:r>
            <w:r>
              <w:t xml:space="preserve">lan of </w:t>
            </w:r>
            <w:r w:rsidR="0005723B">
              <w:t>a</w:t>
            </w:r>
            <w:r>
              <w:t>ction.</w:t>
            </w:r>
            <w:r w:rsidR="0005723B">
              <w:t>’</w:t>
            </w:r>
          </w:p>
          <w:p w14:paraId="30DA44B5" w14:textId="7689684D" w:rsidR="001D22AD" w:rsidRDefault="001D22AD" w:rsidP="00C25167">
            <w:pPr>
              <w:pStyle w:val="ListParagraph"/>
              <w:numPr>
                <w:ilvl w:val="0"/>
                <w:numId w:val="2"/>
              </w:numPr>
            </w:pPr>
            <w:r>
              <w:t>Advocate with creditors and/or other lenders, on service user’s behalf, whe</w:t>
            </w:r>
            <w:r w:rsidR="00F11F05">
              <w:t>re</w:t>
            </w:r>
            <w:r>
              <w:t xml:space="preserve"> necessary. </w:t>
            </w:r>
          </w:p>
          <w:p w14:paraId="755F6E0B" w14:textId="0BA1B882" w:rsidR="001D22AD" w:rsidRDefault="001D22AD" w:rsidP="00C25167">
            <w:pPr>
              <w:pStyle w:val="ListParagraph"/>
              <w:numPr>
                <w:ilvl w:val="0"/>
                <w:numId w:val="2"/>
              </w:numPr>
            </w:pPr>
            <w:r>
              <w:t>Provide financial education and coaching.</w:t>
            </w:r>
          </w:p>
          <w:p w14:paraId="5A168A1B" w14:textId="7A45B4B1" w:rsidR="00C25167" w:rsidRDefault="006614C3" w:rsidP="001A151F">
            <w:pPr>
              <w:pStyle w:val="ListParagraph"/>
              <w:numPr>
                <w:ilvl w:val="0"/>
                <w:numId w:val="2"/>
              </w:numPr>
            </w:pPr>
            <w:r>
              <w:t xml:space="preserve">Review service </w:t>
            </w:r>
            <w:r w:rsidR="001C3863">
              <w:t xml:space="preserve">with service users </w:t>
            </w:r>
            <w:proofErr w:type="gramStart"/>
            <w:r w:rsidR="001C3863">
              <w:t>frequently</w:t>
            </w:r>
            <w:proofErr w:type="gramEnd"/>
          </w:p>
          <w:p w14:paraId="68794C4A" w14:textId="5BB7DF76" w:rsidR="00272D7C" w:rsidRDefault="00272D7C" w:rsidP="00272D7C">
            <w:pPr>
              <w:pStyle w:val="ListParagraph"/>
              <w:numPr>
                <w:ilvl w:val="0"/>
                <w:numId w:val="2"/>
              </w:numPr>
            </w:pPr>
            <w:r>
              <w:t xml:space="preserve">Manage a caseload, and work alongside colleagues to </w:t>
            </w:r>
            <w:r w:rsidR="004E0D27">
              <w:t>provide effective</w:t>
            </w:r>
            <w:r>
              <w:t xml:space="preserve"> supports and planning.</w:t>
            </w:r>
          </w:p>
          <w:p w14:paraId="74E51817" w14:textId="224BA894" w:rsidR="00140C2C" w:rsidRDefault="00140C2C" w:rsidP="00272D7C">
            <w:pPr>
              <w:pStyle w:val="ListParagraph"/>
              <w:numPr>
                <w:ilvl w:val="0"/>
                <w:numId w:val="2"/>
              </w:numPr>
            </w:pPr>
            <w:r>
              <w:t xml:space="preserve">Report concerns regarding behaviours, </w:t>
            </w:r>
            <w:r w:rsidR="004336A9">
              <w:t>inaccuracies,</w:t>
            </w:r>
            <w:r>
              <w:t xml:space="preserve"> and gaps in </w:t>
            </w:r>
            <w:r w:rsidR="004E0D27">
              <w:t>service.</w:t>
            </w:r>
            <w:r>
              <w:t xml:space="preserve"> </w:t>
            </w:r>
          </w:p>
          <w:p w14:paraId="59975941" w14:textId="0B30616F" w:rsidR="001A151F" w:rsidRDefault="001A151F" w:rsidP="001A151F">
            <w:pPr>
              <w:pStyle w:val="ListParagraph"/>
              <w:ind w:left="360"/>
            </w:pPr>
          </w:p>
        </w:tc>
      </w:tr>
      <w:tr w:rsidR="00147150" w14:paraId="56E8C056" w14:textId="77777777" w:rsidTr="00ED6760">
        <w:tc>
          <w:tcPr>
            <w:tcW w:w="3397" w:type="dxa"/>
          </w:tcPr>
          <w:p w14:paraId="47BFD5E4" w14:textId="789DEB4F" w:rsidR="00147150" w:rsidRPr="001A151F" w:rsidRDefault="001A151F" w:rsidP="00147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Financial </w:t>
            </w:r>
            <w:r w:rsidRPr="001A151F">
              <w:rPr>
                <w:b/>
                <w:bCs/>
              </w:rPr>
              <w:t>Advocacy</w:t>
            </w:r>
          </w:p>
        </w:tc>
        <w:tc>
          <w:tcPr>
            <w:tcW w:w="5619" w:type="dxa"/>
          </w:tcPr>
          <w:p w14:paraId="38945810" w14:textId="77777777" w:rsidR="005F473C" w:rsidRDefault="001A151F" w:rsidP="001A151F">
            <w:pPr>
              <w:pStyle w:val="ListParagraph"/>
              <w:numPr>
                <w:ilvl w:val="0"/>
                <w:numId w:val="3"/>
              </w:numPr>
            </w:pPr>
            <w:r>
              <w:t>Advocate with key agencies’, both community and Government, on behalf of service user, where appropriate.</w:t>
            </w:r>
          </w:p>
          <w:p w14:paraId="4BFA2D83" w14:textId="77777777" w:rsidR="001A151F" w:rsidRDefault="001A151F" w:rsidP="001A151F">
            <w:pPr>
              <w:pStyle w:val="ListParagraph"/>
              <w:numPr>
                <w:ilvl w:val="0"/>
                <w:numId w:val="3"/>
              </w:numPr>
            </w:pPr>
            <w:r>
              <w:t xml:space="preserve">Liaise with other WCM staff as necessary for service user support. </w:t>
            </w:r>
          </w:p>
          <w:p w14:paraId="257D6718" w14:textId="2DBD2326" w:rsidR="001A151F" w:rsidRDefault="001A151F" w:rsidP="00C25167"/>
        </w:tc>
      </w:tr>
      <w:tr w:rsidR="00140C2C" w14:paraId="55AB90A8" w14:textId="77777777" w:rsidTr="00ED6760">
        <w:tc>
          <w:tcPr>
            <w:tcW w:w="3397" w:type="dxa"/>
          </w:tcPr>
          <w:p w14:paraId="0B097303" w14:textId="537224F8" w:rsidR="00140C2C" w:rsidRDefault="00140C2C" w:rsidP="00147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Community and Cultural </w:t>
            </w:r>
            <w:r w:rsidR="004E0D27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apability </w:t>
            </w:r>
          </w:p>
        </w:tc>
        <w:tc>
          <w:tcPr>
            <w:tcW w:w="5619" w:type="dxa"/>
          </w:tcPr>
          <w:p w14:paraId="14CB5CE1" w14:textId="77777777" w:rsidR="00140C2C" w:rsidRDefault="00140C2C" w:rsidP="001A151F">
            <w:pPr>
              <w:pStyle w:val="ListParagraph"/>
              <w:numPr>
                <w:ilvl w:val="0"/>
                <w:numId w:val="3"/>
              </w:numPr>
            </w:pPr>
            <w:r>
              <w:t xml:space="preserve">Has a willingness to develop and grow in understanding of community and cultural </w:t>
            </w:r>
            <w:proofErr w:type="gramStart"/>
            <w:r>
              <w:t>needs</w:t>
            </w:r>
            <w:proofErr w:type="gramEnd"/>
          </w:p>
          <w:p w14:paraId="53FCE49D" w14:textId="77777777" w:rsidR="00140C2C" w:rsidRDefault="004E0D27" w:rsidP="001A151F">
            <w:pPr>
              <w:pStyle w:val="ListParagraph"/>
              <w:numPr>
                <w:ilvl w:val="0"/>
                <w:numId w:val="3"/>
              </w:numPr>
            </w:pPr>
            <w:r>
              <w:t xml:space="preserve">Has a curiosity about lifestyles, mental health, ethnicities and cultural </w:t>
            </w:r>
            <w:proofErr w:type="gramStart"/>
            <w:r>
              <w:t>differences</w:t>
            </w:r>
            <w:proofErr w:type="gramEnd"/>
          </w:p>
          <w:p w14:paraId="048DF98F" w14:textId="5721FF4C" w:rsidR="004E0D27" w:rsidRDefault="004E0D27" w:rsidP="001A151F">
            <w:pPr>
              <w:pStyle w:val="ListParagraph"/>
              <w:numPr>
                <w:ilvl w:val="0"/>
                <w:numId w:val="3"/>
              </w:numPr>
            </w:pPr>
            <w:r>
              <w:t>Understands supporting choice, duty of care, and person-centred approaches</w:t>
            </w:r>
          </w:p>
        </w:tc>
      </w:tr>
      <w:tr w:rsidR="00A65BEE" w14:paraId="700E28E0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DED9F8A" w14:textId="54AD18FB" w:rsidR="00A65BEE" w:rsidRPr="00AE2800" w:rsidRDefault="001A151F" w:rsidP="00A65BE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Meetings / Liaison / Networking</w:t>
            </w:r>
          </w:p>
        </w:tc>
      </w:tr>
      <w:tr w:rsidR="00A65BEE" w14:paraId="4BA28E13" w14:textId="77777777" w:rsidTr="00ED6760">
        <w:tc>
          <w:tcPr>
            <w:tcW w:w="3397" w:type="dxa"/>
          </w:tcPr>
          <w:p w14:paraId="6A431EF8" w14:textId="55B3A9D3" w:rsidR="00A65BEE" w:rsidRPr="001A151F" w:rsidRDefault="001A151F" w:rsidP="00A65BEE">
            <w:pPr>
              <w:rPr>
                <w:b/>
                <w:bCs/>
              </w:rPr>
            </w:pPr>
            <w:r w:rsidRPr="001A151F">
              <w:rPr>
                <w:b/>
                <w:bCs/>
              </w:rPr>
              <w:t xml:space="preserve">Internal </w:t>
            </w:r>
            <w:r w:rsidR="00A65BEE" w:rsidRPr="001A151F">
              <w:rPr>
                <w:b/>
                <w:bCs/>
              </w:rPr>
              <w:t xml:space="preserve"> </w:t>
            </w:r>
          </w:p>
        </w:tc>
        <w:tc>
          <w:tcPr>
            <w:tcW w:w="5619" w:type="dxa"/>
          </w:tcPr>
          <w:p w14:paraId="586D495A" w14:textId="5C88200D" w:rsidR="00A65BEE" w:rsidRDefault="001A151F" w:rsidP="001A151F">
            <w:pPr>
              <w:pStyle w:val="ListParagraph"/>
              <w:numPr>
                <w:ilvl w:val="0"/>
                <w:numId w:val="4"/>
              </w:numPr>
            </w:pPr>
            <w:r>
              <w:t xml:space="preserve">Attend meetings as required. </w:t>
            </w:r>
          </w:p>
          <w:p w14:paraId="08FB7266" w14:textId="0B60A0BC" w:rsidR="001A151F" w:rsidRDefault="001A151F" w:rsidP="001A151F">
            <w:pPr>
              <w:pStyle w:val="ListParagraph"/>
              <w:numPr>
                <w:ilvl w:val="0"/>
                <w:numId w:val="4"/>
              </w:numPr>
            </w:pPr>
            <w:r>
              <w:t xml:space="preserve">Attend internal supervision with </w:t>
            </w:r>
            <w:r w:rsidR="00140C2C">
              <w:t>Financial Mentor Team Leader</w:t>
            </w:r>
            <w:r>
              <w:t xml:space="preserve">, as requested. </w:t>
            </w:r>
          </w:p>
          <w:p w14:paraId="2C080B34" w14:textId="1ADC1AC3" w:rsidR="001A151F" w:rsidRDefault="001A151F" w:rsidP="004A2F86">
            <w:pPr>
              <w:pStyle w:val="ListParagraph"/>
              <w:ind w:left="360"/>
            </w:pPr>
          </w:p>
        </w:tc>
      </w:tr>
      <w:tr w:rsidR="00A65BEE" w14:paraId="5E3EFBA7" w14:textId="77777777" w:rsidTr="00ED6760">
        <w:tc>
          <w:tcPr>
            <w:tcW w:w="3397" w:type="dxa"/>
          </w:tcPr>
          <w:p w14:paraId="363153FB" w14:textId="171D0AB5" w:rsidR="00A65BEE" w:rsidRPr="001A151F" w:rsidRDefault="001A151F" w:rsidP="00A65BEE">
            <w:pPr>
              <w:rPr>
                <w:b/>
                <w:bCs/>
              </w:rPr>
            </w:pPr>
            <w:r w:rsidRPr="001A151F">
              <w:rPr>
                <w:b/>
                <w:bCs/>
              </w:rPr>
              <w:t xml:space="preserve">External </w:t>
            </w:r>
          </w:p>
        </w:tc>
        <w:tc>
          <w:tcPr>
            <w:tcW w:w="5619" w:type="dxa"/>
          </w:tcPr>
          <w:p w14:paraId="58BEF728" w14:textId="6364B5AA" w:rsidR="00A65BEE" w:rsidRDefault="001A151F" w:rsidP="001A151F">
            <w:pPr>
              <w:pStyle w:val="ListParagraph"/>
              <w:numPr>
                <w:ilvl w:val="0"/>
                <w:numId w:val="5"/>
              </w:numPr>
            </w:pPr>
            <w:r>
              <w:t xml:space="preserve">Attend external supervision, as agreed with </w:t>
            </w:r>
            <w:r w:rsidR="00140C2C">
              <w:t>Financial Mentor Team Leader</w:t>
            </w:r>
            <w:r>
              <w:t>.</w:t>
            </w:r>
          </w:p>
          <w:p w14:paraId="2CB2AEBB" w14:textId="46141F01" w:rsidR="001A151F" w:rsidRDefault="001A151F" w:rsidP="001A151F">
            <w:pPr>
              <w:pStyle w:val="ListParagraph"/>
              <w:numPr>
                <w:ilvl w:val="0"/>
                <w:numId w:val="5"/>
              </w:numPr>
            </w:pPr>
            <w:r>
              <w:t>Establish and maintain contact with</w:t>
            </w:r>
            <w:r w:rsidR="00CD1F1A">
              <w:t xml:space="preserve"> relevant</w:t>
            </w:r>
            <w:r w:rsidR="00B80FE6">
              <w:t xml:space="preserve"> external </w:t>
            </w:r>
            <w:r w:rsidR="00CD1F1A">
              <w:t>services</w:t>
            </w:r>
            <w:r w:rsidR="00140C2C">
              <w:t xml:space="preserve">, and attend community meetings as </w:t>
            </w:r>
            <w:proofErr w:type="gramStart"/>
            <w:r w:rsidR="00140C2C">
              <w:t>required</w:t>
            </w:r>
            <w:proofErr w:type="gramEnd"/>
          </w:p>
          <w:p w14:paraId="23CCDCD2" w14:textId="77C64966" w:rsidR="001A151F" w:rsidRDefault="004A2F86" w:rsidP="004A2F86">
            <w:pPr>
              <w:pStyle w:val="ListParagraph"/>
              <w:numPr>
                <w:ilvl w:val="0"/>
                <w:numId w:val="5"/>
              </w:numPr>
            </w:pPr>
            <w:r>
              <w:t xml:space="preserve">Liaise with agencies and creditors involved in the service users financial plan of action. </w:t>
            </w:r>
          </w:p>
          <w:p w14:paraId="1D6F9F4D" w14:textId="751AE4EA" w:rsidR="004A2F86" w:rsidRDefault="004A2F86" w:rsidP="004A2F86">
            <w:pPr>
              <w:pStyle w:val="ListParagraph"/>
              <w:ind w:left="360"/>
            </w:pPr>
          </w:p>
        </w:tc>
      </w:tr>
      <w:tr w:rsidR="00A65BEE" w14:paraId="59CCA1B0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6D378C2" w14:textId="761450CB" w:rsidR="00A65BEE" w:rsidRDefault="004A2F86" w:rsidP="00A65BEE">
            <w:pPr>
              <w:spacing w:before="120" w:after="120"/>
              <w:jc w:val="center"/>
            </w:pPr>
            <w:r>
              <w:rPr>
                <w:b/>
                <w:bCs/>
              </w:rPr>
              <w:t>Administration</w:t>
            </w:r>
          </w:p>
        </w:tc>
      </w:tr>
      <w:tr w:rsidR="00A65BEE" w14:paraId="4628E8AB" w14:textId="77777777" w:rsidTr="00ED6760">
        <w:tc>
          <w:tcPr>
            <w:tcW w:w="3397" w:type="dxa"/>
          </w:tcPr>
          <w:p w14:paraId="1A63B668" w14:textId="3E1DEB37" w:rsidR="00A65BEE" w:rsidRPr="004A2F86" w:rsidRDefault="004A2F86" w:rsidP="00A65BEE">
            <w:pPr>
              <w:rPr>
                <w:b/>
                <w:bCs/>
              </w:rPr>
            </w:pPr>
            <w:r w:rsidRPr="004A2F86">
              <w:rPr>
                <w:b/>
                <w:bCs/>
              </w:rPr>
              <w:lastRenderedPageBreak/>
              <w:t xml:space="preserve">Personal </w:t>
            </w:r>
          </w:p>
        </w:tc>
        <w:tc>
          <w:tcPr>
            <w:tcW w:w="5619" w:type="dxa"/>
          </w:tcPr>
          <w:p w14:paraId="3508F1C3" w14:textId="2453074B" w:rsidR="004A2F86" w:rsidRDefault="004A2F86" w:rsidP="00E5516D">
            <w:pPr>
              <w:pStyle w:val="ListParagraph"/>
              <w:numPr>
                <w:ilvl w:val="0"/>
                <w:numId w:val="5"/>
              </w:numPr>
            </w:pPr>
            <w:r>
              <w:t xml:space="preserve">Regularly update </w:t>
            </w:r>
            <w:r w:rsidR="00B80FE6">
              <w:t xml:space="preserve">professional </w:t>
            </w:r>
            <w:r>
              <w:t xml:space="preserve">knowledge and information. </w:t>
            </w:r>
          </w:p>
          <w:p w14:paraId="5D29C2D2" w14:textId="76E953DC" w:rsidR="00140C2C" w:rsidRDefault="00140C2C" w:rsidP="00E5516D">
            <w:pPr>
              <w:pStyle w:val="ListParagraph"/>
              <w:numPr>
                <w:ilvl w:val="0"/>
                <w:numId w:val="5"/>
              </w:numPr>
            </w:pPr>
            <w:r>
              <w:t xml:space="preserve">Record all work in a timely (within 24 hours) on the </w:t>
            </w:r>
            <w:proofErr w:type="gramStart"/>
            <w:r>
              <w:t>database</w:t>
            </w:r>
            <w:proofErr w:type="gramEnd"/>
          </w:p>
          <w:p w14:paraId="392DBF6A" w14:textId="2714024B" w:rsidR="00E5516D" w:rsidRDefault="00E5516D" w:rsidP="00E5516D">
            <w:pPr>
              <w:pStyle w:val="ListParagraph"/>
              <w:numPr>
                <w:ilvl w:val="0"/>
                <w:numId w:val="5"/>
              </w:numPr>
            </w:pPr>
            <w:r>
              <w:t xml:space="preserve">Maintain accurate, legible files, reviewing </w:t>
            </w:r>
            <w:r w:rsidR="00831E52">
              <w:t>frequently</w:t>
            </w:r>
            <w:r>
              <w:t xml:space="preserve">. </w:t>
            </w:r>
          </w:p>
          <w:p w14:paraId="7E59629C" w14:textId="7CB305A9" w:rsidR="004A2F86" w:rsidRDefault="004A2F86" w:rsidP="004A2F86">
            <w:pPr>
              <w:pStyle w:val="ListParagraph"/>
              <w:ind w:left="360"/>
            </w:pPr>
          </w:p>
        </w:tc>
      </w:tr>
      <w:tr w:rsidR="00A65BEE" w14:paraId="7B33A46C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A6FB9B2" w14:textId="6E931414" w:rsidR="00A65BEE" w:rsidRDefault="00D965E4" w:rsidP="00A65BEE">
            <w:pPr>
              <w:spacing w:before="120" w:after="120"/>
              <w:jc w:val="center"/>
            </w:pPr>
            <w:r>
              <w:rPr>
                <w:b/>
                <w:bCs/>
              </w:rPr>
              <w:t>H</w:t>
            </w:r>
            <w:r w:rsidR="00A65BEE" w:rsidRPr="00F1034A">
              <w:rPr>
                <w:b/>
                <w:bCs/>
              </w:rPr>
              <w:t xml:space="preserve">ealth and </w:t>
            </w:r>
            <w:r>
              <w:rPr>
                <w:b/>
                <w:bCs/>
              </w:rPr>
              <w:t>S</w:t>
            </w:r>
            <w:r w:rsidR="00A65BEE" w:rsidRPr="00F1034A">
              <w:rPr>
                <w:b/>
                <w:bCs/>
              </w:rPr>
              <w:t>afety</w:t>
            </w:r>
          </w:p>
        </w:tc>
      </w:tr>
      <w:tr w:rsidR="00A65BEE" w14:paraId="4834EE69" w14:textId="77777777" w:rsidTr="00ED6760">
        <w:tc>
          <w:tcPr>
            <w:tcW w:w="3397" w:type="dxa"/>
          </w:tcPr>
          <w:p w14:paraId="0737BD5F" w14:textId="02D5E694" w:rsidR="00A65BEE" w:rsidRDefault="00E5516D" w:rsidP="00A65BEE">
            <w:r>
              <w:t xml:space="preserve">Comply with WCM’s health and safety practices and processes.  Failure to follow may be considered serious misconduct. </w:t>
            </w:r>
          </w:p>
        </w:tc>
        <w:tc>
          <w:tcPr>
            <w:tcW w:w="5619" w:type="dxa"/>
          </w:tcPr>
          <w:p w14:paraId="0F4F88A6" w14:textId="77777777" w:rsidR="00E5516D" w:rsidRDefault="00E5516D" w:rsidP="00E5516D">
            <w:pPr>
              <w:pStyle w:val="ListParagraph"/>
              <w:numPr>
                <w:ilvl w:val="0"/>
                <w:numId w:val="8"/>
              </w:numPr>
            </w:pPr>
            <w:r>
              <w:t xml:space="preserve">Adhere to WCM policies and procedures, including best practice and appropriate legislation. </w:t>
            </w:r>
          </w:p>
          <w:p w14:paraId="5AD15794" w14:textId="25A477AC" w:rsidR="00140C2C" w:rsidRDefault="00140C2C" w:rsidP="00E5516D">
            <w:pPr>
              <w:pStyle w:val="ListParagraph"/>
              <w:numPr>
                <w:ilvl w:val="0"/>
                <w:numId w:val="8"/>
              </w:numPr>
            </w:pPr>
            <w:r>
              <w:t xml:space="preserve">Utilise colleagues to maintain safety where needed and debrief with management and colleagues when </w:t>
            </w:r>
            <w:proofErr w:type="gramStart"/>
            <w:r>
              <w:t>necessary</w:t>
            </w:r>
            <w:proofErr w:type="gramEnd"/>
            <w:r>
              <w:t xml:space="preserve"> </w:t>
            </w:r>
          </w:p>
          <w:p w14:paraId="7417D0C4" w14:textId="7EE7F41D" w:rsidR="00140C2C" w:rsidRDefault="00140C2C" w:rsidP="00E5516D">
            <w:pPr>
              <w:pStyle w:val="ListParagraph"/>
              <w:numPr>
                <w:ilvl w:val="0"/>
                <w:numId w:val="8"/>
              </w:numPr>
            </w:pPr>
            <w:r>
              <w:t>Policies and guidelines are adhered to regarding handling cash and accounts.</w:t>
            </w:r>
          </w:p>
          <w:p w14:paraId="72E2C471" w14:textId="0FE0B20C" w:rsidR="00140C2C" w:rsidRDefault="00140C2C" w:rsidP="00E5516D">
            <w:pPr>
              <w:pStyle w:val="ListParagraph"/>
              <w:numPr>
                <w:ilvl w:val="0"/>
                <w:numId w:val="8"/>
              </w:numPr>
            </w:pPr>
            <w:r>
              <w:t xml:space="preserve">Report all concerns related to H&amp;S so that these can be resolved where </w:t>
            </w:r>
            <w:proofErr w:type="gramStart"/>
            <w:r>
              <w:t>possible</w:t>
            </w:r>
            <w:proofErr w:type="gramEnd"/>
          </w:p>
          <w:p w14:paraId="00689BFD" w14:textId="0CA0D7FC" w:rsidR="006A340E" w:rsidRDefault="006A340E" w:rsidP="00B613CA">
            <w:pPr>
              <w:pStyle w:val="ListParagraph"/>
              <w:ind w:left="360"/>
            </w:pPr>
          </w:p>
        </w:tc>
      </w:tr>
    </w:tbl>
    <w:p w14:paraId="605518AC" w14:textId="77777777" w:rsidR="00147150" w:rsidRDefault="00147150" w:rsidP="00BB270C">
      <w:pPr>
        <w:rPr>
          <w:b/>
          <w:bCs/>
        </w:rPr>
      </w:pPr>
    </w:p>
    <w:p w14:paraId="3BA05D6B" w14:textId="77777777" w:rsidR="0091382D" w:rsidRPr="00C20FFE" w:rsidRDefault="0091382D" w:rsidP="00BB270C">
      <w:pPr>
        <w:rPr>
          <w:b/>
          <w:bCs/>
          <w:sz w:val="24"/>
          <w:szCs w:val="24"/>
        </w:rPr>
      </w:pPr>
      <w:r w:rsidRPr="00C20FFE">
        <w:rPr>
          <w:b/>
          <w:bCs/>
          <w:sz w:val="24"/>
          <w:szCs w:val="24"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7150" w14:paraId="55FE1B02" w14:textId="77777777" w:rsidTr="00ED6760">
        <w:tc>
          <w:tcPr>
            <w:tcW w:w="4508" w:type="dxa"/>
            <w:shd w:val="clear" w:color="auto" w:fill="BFBFBF" w:themeFill="background1" w:themeFillShade="BF"/>
          </w:tcPr>
          <w:p w14:paraId="122CB108" w14:textId="77777777" w:rsidR="00147150" w:rsidRPr="009E3D96" w:rsidRDefault="00147150" w:rsidP="00ED676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E3D96">
              <w:rPr>
                <w:b/>
                <w:bCs/>
                <w:sz w:val="28"/>
                <w:szCs w:val="28"/>
              </w:rPr>
              <w:t xml:space="preserve">Essential 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57904D9B" w14:textId="77777777" w:rsidR="00147150" w:rsidRPr="009E3D96" w:rsidRDefault="00147150" w:rsidP="00ED676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E3D96">
              <w:rPr>
                <w:b/>
                <w:bCs/>
                <w:sz w:val="28"/>
                <w:szCs w:val="28"/>
              </w:rPr>
              <w:t xml:space="preserve">Desirable </w:t>
            </w:r>
          </w:p>
        </w:tc>
      </w:tr>
      <w:tr w:rsidR="00147150" w14:paraId="283E737C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05F048E" w14:textId="77777777" w:rsidR="00147150" w:rsidRPr="009E3D96" w:rsidRDefault="00147150" w:rsidP="00ED6760">
            <w:pPr>
              <w:jc w:val="center"/>
              <w:rPr>
                <w:b/>
                <w:bCs/>
              </w:rPr>
            </w:pPr>
            <w:r w:rsidRPr="009E3D96">
              <w:rPr>
                <w:b/>
                <w:bCs/>
              </w:rPr>
              <w:t>Qualifications</w:t>
            </w:r>
          </w:p>
        </w:tc>
      </w:tr>
      <w:tr w:rsidR="00147150" w14:paraId="72F062E0" w14:textId="77777777" w:rsidTr="00ED6760">
        <w:tc>
          <w:tcPr>
            <w:tcW w:w="4508" w:type="dxa"/>
          </w:tcPr>
          <w:p w14:paraId="7EE122DA" w14:textId="1DE7EFAA" w:rsidR="00147150" w:rsidRDefault="00147150" w:rsidP="00ED6760"/>
        </w:tc>
        <w:tc>
          <w:tcPr>
            <w:tcW w:w="4508" w:type="dxa"/>
          </w:tcPr>
          <w:p w14:paraId="1E02F7FD" w14:textId="24978AFD" w:rsidR="00147150" w:rsidRDefault="00272D7C" w:rsidP="00ED6760">
            <w:proofErr w:type="spellStart"/>
            <w:r>
              <w:t>Fincap</w:t>
            </w:r>
            <w:proofErr w:type="spellEnd"/>
            <w:r>
              <w:t xml:space="preserve"> </w:t>
            </w:r>
          </w:p>
        </w:tc>
      </w:tr>
      <w:tr w:rsidR="00147150" w14:paraId="3529F273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B0E0D89" w14:textId="77777777" w:rsidR="00147150" w:rsidRPr="00727C0C" w:rsidRDefault="00147150" w:rsidP="00ED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Knowledge</w:t>
            </w:r>
            <w:r w:rsidRPr="00727C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experience</w:t>
            </w:r>
          </w:p>
        </w:tc>
      </w:tr>
      <w:tr w:rsidR="00147150" w14:paraId="1B95B3F7" w14:textId="77777777" w:rsidTr="00ED6760">
        <w:tc>
          <w:tcPr>
            <w:tcW w:w="4508" w:type="dxa"/>
          </w:tcPr>
          <w:p w14:paraId="2546E9AA" w14:textId="25CDA076" w:rsidR="00147150" w:rsidRDefault="00A15891" w:rsidP="00ED6760">
            <w:r>
              <w:t>Working with vulnerable groups and individuals</w:t>
            </w:r>
          </w:p>
        </w:tc>
        <w:tc>
          <w:tcPr>
            <w:tcW w:w="4508" w:type="dxa"/>
          </w:tcPr>
          <w:p w14:paraId="2C7EE7F7" w14:textId="4768A309" w:rsidR="00147150" w:rsidRDefault="00A15891" w:rsidP="00ED6760">
            <w:r>
              <w:t>Ability to lone work, and be organised</w:t>
            </w:r>
          </w:p>
        </w:tc>
      </w:tr>
      <w:tr w:rsidR="00147150" w14:paraId="02280EB2" w14:textId="77777777" w:rsidTr="00ED6760">
        <w:tc>
          <w:tcPr>
            <w:tcW w:w="4508" w:type="dxa"/>
          </w:tcPr>
          <w:p w14:paraId="5925DE46" w14:textId="316F6EA8" w:rsidR="00147150" w:rsidRDefault="00A15891" w:rsidP="00ED6760">
            <w:r>
              <w:t>Cultural competencies and understanding</w:t>
            </w:r>
          </w:p>
        </w:tc>
        <w:tc>
          <w:tcPr>
            <w:tcW w:w="4508" w:type="dxa"/>
          </w:tcPr>
          <w:p w14:paraId="1CCD1194" w14:textId="064B27B3" w:rsidR="00147150" w:rsidRDefault="00A15891" w:rsidP="00ED6760">
            <w:r>
              <w:t xml:space="preserve">Experience of </w:t>
            </w:r>
            <w:proofErr w:type="gramStart"/>
            <w:r>
              <w:t>Team Work</w:t>
            </w:r>
            <w:proofErr w:type="gramEnd"/>
          </w:p>
        </w:tc>
      </w:tr>
      <w:tr w:rsidR="00147150" w14:paraId="64F9EB07" w14:textId="77777777" w:rsidTr="00ED6760">
        <w:tc>
          <w:tcPr>
            <w:tcW w:w="4508" w:type="dxa"/>
          </w:tcPr>
          <w:p w14:paraId="55C8716B" w14:textId="275084BD" w:rsidR="00147150" w:rsidRDefault="00A15891" w:rsidP="00ED6760">
            <w:r>
              <w:t>High numeracy/financial management skills</w:t>
            </w:r>
          </w:p>
        </w:tc>
        <w:tc>
          <w:tcPr>
            <w:tcW w:w="4508" w:type="dxa"/>
          </w:tcPr>
          <w:p w14:paraId="05B3FCE7" w14:textId="6CAAB8C4" w:rsidR="00147150" w:rsidRDefault="00B613CA" w:rsidP="00ED6760">
            <w:r>
              <w:t>Understanding of the significance of confidentiality and privacy</w:t>
            </w:r>
          </w:p>
        </w:tc>
      </w:tr>
      <w:tr w:rsidR="00A15891" w14:paraId="316966A9" w14:textId="77777777" w:rsidTr="00ED6760">
        <w:tc>
          <w:tcPr>
            <w:tcW w:w="4508" w:type="dxa"/>
          </w:tcPr>
          <w:p w14:paraId="36A60376" w14:textId="2C5EE1C4" w:rsidR="00A15891" w:rsidRDefault="00A15891" w:rsidP="00ED6760">
            <w:r>
              <w:t>Competency in Microsoft Office applications</w:t>
            </w:r>
          </w:p>
        </w:tc>
        <w:tc>
          <w:tcPr>
            <w:tcW w:w="4508" w:type="dxa"/>
          </w:tcPr>
          <w:p w14:paraId="19DF9525" w14:textId="77777777" w:rsidR="00A15891" w:rsidRDefault="00A15891" w:rsidP="00ED6760"/>
        </w:tc>
      </w:tr>
      <w:tr w:rsidR="00147150" w14:paraId="12857B7B" w14:textId="77777777" w:rsidTr="00ED6760">
        <w:tc>
          <w:tcPr>
            <w:tcW w:w="4508" w:type="dxa"/>
          </w:tcPr>
          <w:p w14:paraId="62BA65D3" w14:textId="1CB96BDE" w:rsidR="00147150" w:rsidRDefault="00956481" w:rsidP="00ED6760">
            <w:r>
              <w:t>Commitment to the provision of quality services</w:t>
            </w:r>
          </w:p>
        </w:tc>
        <w:tc>
          <w:tcPr>
            <w:tcW w:w="4508" w:type="dxa"/>
          </w:tcPr>
          <w:p w14:paraId="23E13A47" w14:textId="4D03F97F" w:rsidR="00147150" w:rsidRDefault="00A15891" w:rsidP="00ED6760">
            <w:r>
              <w:t>Demonstrated experience in managing challenging behaviours</w:t>
            </w:r>
          </w:p>
        </w:tc>
      </w:tr>
      <w:tr w:rsidR="00956481" w14:paraId="334A19D9" w14:textId="77777777" w:rsidTr="00ED6760">
        <w:tc>
          <w:tcPr>
            <w:tcW w:w="4508" w:type="dxa"/>
          </w:tcPr>
          <w:p w14:paraId="65162665" w14:textId="0E8EDFD3" w:rsidR="00956481" w:rsidRDefault="00956481" w:rsidP="00ED6760">
            <w:r>
              <w:t>Well-developed communication skills</w:t>
            </w:r>
          </w:p>
        </w:tc>
        <w:tc>
          <w:tcPr>
            <w:tcW w:w="4508" w:type="dxa"/>
          </w:tcPr>
          <w:p w14:paraId="1DCBECDA" w14:textId="77777777" w:rsidR="00956481" w:rsidRDefault="00956481" w:rsidP="00ED6760"/>
        </w:tc>
      </w:tr>
      <w:tr w:rsidR="00147150" w14:paraId="6F9DA87A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5DECE50" w14:textId="77777777" w:rsidR="00147150" w:rsidRPr="00727C0C" w:rsidRDefault="00147150" w:rsidP="00ED6760">
            <w:pPr>
              <w:jc w:val="center"/>
              <w:rPr>
                <w:b/>
                <w:bCs/>
              </w:rPr>
            </w:pPr>
            <w:r w:rsidRPr="00727C0C">
              <w:rPr>
                <w:b/>
                <w:bCs/>
              </w:rPr>
              <w:t>Attributes</w:t>
            </w:r>
          </w:p>
        </w:tc>
      </w:tr>
      <w:tr w:rsidR="00147150" w14:paraId="47277805" w14:textId="77777777" w:rsidTr="00ED6760">
        <w:tc>
          <w:tcPr>
            <w:tcW w:w="4508" w:type="dxa"/>
          </w:tcPr>
          <w:p w14:paraId="0E555339" w14:textId="11499796" w:rsidR="00956481" w:rsidRDefault="00956481" w:rsidP="00ED6760">
            <w:r>
              <w:t>Honest</w:t>
            </w:r>
          </w:p>
        </w:tc>
        <w:tc>
          <w:tcPr>
            <w:tcW w:w="4508" w:type="dxa"/>
          </w:tcPr>
          <w:p w14:paraId="7A6671C4" w14:textId="542D9514" w:rsidR="00147150" w:rsidRDefault="00A15891" w:rsidP="00ED6760">
            <w:r>
              <w:t xml:space="preserve">Curious above judgemental </w:t>
            </w:r>
          </w:p>
        </w:tc>
      </w:tr>
      <w:tr w:rsidR="00147150" w14:paraId="1C1CFCD8" w14:textId="77777777" w:rsidTr="00ED6760">
        <w:tc>
          <w:tcPr>
            <w:tcW w:w="4508" w:type="dxa"/>
          </w:tcPr>
          <w:p w14:paraId="50342F8F" w14:textId="3364C1C2" w:rsidR="00147150" w:rsidRDefault="00956481" w:rsidP="00ED6760">
            <w:r>
              <w:t>Reliable</w:t>
            </w:r>
          </w:p>
        </w:tc>
        <w:tc>
          <w:tcPr>
            <w:tcW w:w="4508" w:type="dxa"/>
          </w:tcPr>
          <w:p w14:paraId="7D114F52" w14:textId="77777777" w:rsidR="00147150" w:rsidRDefault="00147150" w:rsidP="00ED6760"/>
        </w:tc>
      </w:tr>
      <w:tr w:rsidR="00147150" w14:paraId="5D6C660B" w14:textId="77777777" w:rsidTr="00ED6760">
        <w:tc>
          <w:tcPr>
            <w:tcW w:w="4508" w:type="dxa"/>
          </w:tcPr>
          <w:p w14:paraId="1F1CAE48" w14:textId="33F7F5D1" w:rsidR="00147150" w:rsidRDefault="00A15891" w:rsidP="00ED6760">
            <w:r>
              <w:t>Empathetic</w:t>
            </w:r>
          </w:p>
        </w:tc>
        <w:tc>
          <w:tcPr>
            <w:tcW w:w="4508" w:type="dxa"/>
          </w:tcPr>
          <w:p w14:paraId="2A56C265" w14:textId="77777777" w:rsidR="00147150" w:rsidRDefault="00147150" w:rsidP="00ED6760"/>
        </w:tc>
      </w:tr>
    </w:tbl>
    <w:p w14:paraId="2293AD88" w14:textId="77777777" w:rsidR="00147150" w:rsidRDefault="00147150" w:rsidP="00147150"/>
    <w:p w14:paraId="167505B6" w14:textId="77777777" w:rsidR="00147150" w:rsidRPr="00C86799" w:rsidRDefault="00147150" w:rsidP="00147150">
      <w:pPr>
        <w:rPr>
          <w:b/>
          <w:bCs/>
          <w:sz w:val="24"/>
          <w:szCs w:val="24"/>
        </w:rPr>
      </w:pPr>
      <w:r w:rsidRPr="00C86799">
        <w:rPr>
          <w:b/>
          <w:bCs/>
          <w:sz w:val="24"/>
          <w:szCs w:val="24"/>
        </w:rPr>
        <w:t xml:space="preserve">Key relationships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7150" w14:paraId="6260117E" w14:textId="77777777" w:rsidTr="00147150">
        <w:tc>
          <w:tcPr>
            <w:tcW w:w="4508" w:type="dxa"/>
            <w:shd w:val="clear" w:color="auto" w:fill="F2F2F2" w:themeFill="background1" w:themeFillShade="F2"/>
          </w:tcPr>
          <w:p w14:paraId="2268DFA6" w14:textId="77777777" w:rsidR="00147150" w:rsidRPr="00147150" w:rsidRDefault="001468ED" w:rsidP="00BB270C">
            <w:pPr>
              <w:rPr>
                <w:b/>
                <w:bCs/>
              </w:rPr>
            </w:pPr>
            <w:r>
              <w:rPr>
                <w:b/>
                <w:bCs/>
              </w:rPr>
              <w:t>Inside</w:t>
            </w:r>
            <w:r w:rsidR="00147150" w:rsidRPr="00147150">
              <w:rPr>
                <w:b/>
                <w:bCs/>
              </w:rPr>
              <w:t xml:space="preserve"> WCM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C58B68D" w14:textId="77777777" w:rsidR="00147150" w:rsidRPr="00147150" w:rsidRDefault="00147150" w:rsidP="00BB270C">
            <w:pPr>
              <w:rPr>
                <w:b/>
                <w:bCs/>
              </w:rPr>
            </w:pPr>
            <w:r w:rsidRPr="00147150">
              <w:rPr>
                <w:b/>
                <w:bCs/>
              </w:rPr>
              <w:t xml:space="preserve">Outside WCM </w:t>
            </w:r>
          </w:p>
        </w:tc>
      </w:tr>
      <w:tr w:rsidR="00147150" w14:paraId="70B6946E" w14:textId="77777777" w:rsidTr="00147150">
        <w:tc>
          <w:tcPr>
            <w:tcW w:w="4508" w:type="dxa"/>
          </w:tcPr>
          <w:p w14:paraId="1A8BF98D" w14:textId="44F995FE" w:rsidR="00147150" w:rsidRDefault="000324CA" w:rsidP="00BB270C">
            <w:r>
              <w:t>FM team members - support</w:t>
            </w:r>
          </w:p>
        </w:tc>
        <w:tc>
          <w:tcPr>
            <w:tcW w:w="4508" w:type="dxa"/>
          </w:tcPr>
          <w:p w14:paraId="06F1437C" w14:textId="1EAC7E45" w:rsidR="00147150" w:rsidRDefault="00FD4EF9" w:rsidP="00BB270C">
            <w:r>
              <w:t>Relevant Government and community organisations – Networking and support</w:t>
            </w:r>
          </w:p>
        </w:tc>
      </w:tr>
      <w:tr w:rsidR="00A15891" w14:paraId="09527154" w14:textId="77777777" w:rsidTr="00147150">
        <w:tc>
          <w:tcPr>
            <w:tcW w:w="4508" w:type="dxa"/>
          </w:tcPr>
          <w:p w14:paraId="0202955C" w14:textId="7E12BEBD" w:rsidR="00A15891" w:rsidRDefault="00A15891" w:rsidP="00BB270C">
            <w:r>
              <w:t>Team Members Community Support</w:t>
            </w:r>
          </w:p>
        </w:tc>
        <w:tc>
          <w:tcPr>
            <w:tcW w:w="4508" w:type="dxa"/>
          </w:tcPr>
          <w:p w14:paraId="38289E6C" w14:textId="77777777" w:rsidR="00A15891" w:rsidRDefault="00A15891" w:rsidP="00BB270C"/>
        </w:tc>
      </w:tr>
      <w:tr w:rsidR="00147150" w14:paraId="11B86AF4" w14:textId="77777777" w:rsidTr="00147150">
        <w:tc>
          <w:tcPr>
            <w:tcW w:w="4508" w:type="dxa"/>
          </w:tcPr>
          <w:p w14:paraId="27693C7E" w14:textId="440BF27E" w:rsidR="00147150" w:rsidRDefault="00FD4EF9" w:rsidP="00BB270C">
            <w:r>
              <w:t>All Wellington City Mission staff – Professional support and teamwork</w:t>
            </w:r>
          </w:p>
        </w:tc>
        <w:tc>
          <w:tcPr>
            <w:tcW w:w="4508" w:type="dxa"/>
          </w:tcPr>
          <w:p w14:paraId="0B42836C" w14:textId="3B72B96B" w:rsidR="00147150" w:rsidRDefault="00FD4EF9" w:rsidP="00BB270C">
            <w:r>
              <w:t>Relevant referral agencies and personnel – Networking and support</w:t>
            </w:r>
          </w:p>
        </w:tc>
      </w:tr>
      <w:tr w:rsidR="00147150" w14:paraId="1D261436" w14:textId="77777777" w:rsidTr="00147150">
        <w:tc>
          <w:tcPr>
            <w:tcW w:w="4508" w:type="dxa"/>
          </w:tcPr>
          <w:p w14:paraId="6AEBC644" w14:textId="5BA08ABD" w:rsidR="00147150" w:rsidRDefault="00FD4EF9" w:rsidP="00BB270C">
            <w:r>
              <w:t xml:space="preserve">Service Users – Service provision, </w:t>
            </w:r>
            <w:proofErr w:type="gramStart"/>
            <w:r>
              <w:t>support</w:t>
            </w:r>
            <w:proofErr w:type="gramEnd"/>
            <w:r>
              <w:t xml:space="preserve"> and guidance</w:t>
            </w:r>
          </w:p>
        </w:tc>
        <w:tc>
          <w:tcPr>
            <w:tcW w:w="4508" w:type="dxa"/>
          </w:tcPr>
          <w:p w14:paraId="7221FE4F" w14:textId="77777777" w:rsidR="00147150" w:rsidRDefault="00147150" w:rsidP="00BB270C"/>
        </w:tc>
      </w:tr>
    </w:tbl>
    <w:p w14:paraId="25EE6660" w14:textId="77777777" w:rsidR="00FD4EF9" w:rsidRDefault="00FD4EF9" w:rsidP="00BB270C">
      <w:pPr>
        <w:rPr>
          <w:b/>
          <w:bCs/>
          <w:sz w:val="24"/>
          <w:szCs w:val="24"/>
        </w:rPr>
      </w:pPr>
    </w:p>
    <w:p w14:paraId="5178B820" w14:textId="77777777" w:rsidR="00D965E4" w:rsidRDefault="00D965E4" w:rsidP="00BB270C">
      <w:pPr>
        <w:rPr>
          <w:b/>
          <w:bCs/>
          <w:sz w:val="24"/>
          <w:szCs w:val="24"/>
        </w:rPr>
      </w:pPr>
    </w:p>
    <w:p w14:paraId="0EA9FA84" w14:textId="3B401EE7" w:rsidR="00147150" w:rsidRPr="00EF1898" w:rsidRDefault="008C7CE6" w:rsidP="00BB270C">
      <w:pPr>
        <w:rPr>
          <w:b/>
          <w:bCs/>
          <w:sz w:val="24"/>
          <w:szCs w:val="24"/>
        </w:rPr>
      </w:pPr>
      <w:r w:rsidRPr="00EF1898">
        <w:rPr>
          <w:b/>
          <w:bCs/>
          <w:sz w:val="24"/>
          <w:szCs w:val="24"/>
        </w:rPr>
        <w:t>Driver</w:t>
      </w:r>
      <w:r w:rsidR="00DE265C">
        <w:rPr>
          <w:b/>
          <w:bCs/>
          <w:sz w:val="24"/>
          <w:szCs w:val="24"/>
        </w:rPr>
        <w:t>’</w:t>
      </w:r>
      <w:r w:rsidRPr="00EF1898">
        <w:rPr>
          <w:b/>
          <w:bCs/>
          <w:sz w:val="24"/>
          <w:szCs w:val="24"/>
        </w:rPr>
        <w:t xml:space="preserve">s licence </w:t>
      </w:r>
    </w:p>
    <w:p w14:paraId="29FC4A35" w14:textId="6093F59E" w:rsidR="008C7CE6" w:rsidRPr="008C7CE6" w:rsidRDefault="008C7CE6" w:rsidP="008C7CE6">
      <w:r w:rsidRPr="008C7CE6">
        <w:t xml:space="preserve">This position </w:t>
      </w:r>
      <w:sdt>
        <w:sdtPr>
          <w:id w:val="405498585"/>
          <w:placeholder>
            <w:docPart w:val="2DED14A11A4142C7B4439DECA0937052"/>
          </w:placeholder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FD4EF9">
            <w:t>does</w:t>
          </w:r>
        </w:sdtContent>
      </w:sdt>
      <w:r w:rsidRPr="008C7CE6">
        <w:t xml:space="preserve"> </w:t>
      </w:r>
      <w:r w:rsidR="00DE265C">
        <w:t xml:space="preserve">require </w:t>
      </w:r>
      <w:r w:rsidRPr="008C7CE6">
        <w:t xml:space="preserve">the position holder to have a current car drivers’ licence. </w:t>
      </w:r>
    </w:p>
    <w:p w14:paraId="4EB7AC31" w14:textId="77777777" w:rsidR="008C7CE6" w:rsidRDefault="008C7CE6" w:rsidP="00BB270C">
      <w:r>
        <w:t xml:space="preserve"> </w:t>
      </w:r>
    </w:p>
    <w:p w14:paraId="7755C4F0" w14:textId="77777777" w:rsidR="00BB270C" w:rsidRPr="00EF1898" w:rsidRDefault="004F427A" w:rsidP="00BB270C">
      <w:pPr>
        <w:rPr>
          <w:b/>
          <w:bCs/>
          <w:sz w:val="24"/>
          <w:szCs w:val="24"/>
        </w:rPr>
      </w:pPr>
      <w:r w:rsidRPr="00EF1898">
        <w:rPr>
          <w:b/>
          <w:bCs/>
          <w:sz w:val="24"/>
          <w:szCs w:val="24"/>
        </w:rPr>
        <w:t xml:space="preserve">Place and hours of work. </w:t>
      </w:r>
    </w:p>
    <w:p w14:paraId="30713608" w14:textId="68370D65" w:rsidR="004F427A" w:rsidRDefault="004F427A" w:rsidP="00BB270C">
      <w:r>
        <w:t xml:space="preserve">The normal place of work is </w:t>
      </w:r>
      <w:sdt>
        <w:sdtPr>
          <w:alias w:val="Work location - number and street "/>
          <w:tag w:val="Work location - number and street "/>
          <w:id w:val="-147904168"/>
          <w:placeholder>
            <w:docPart w:val="8838E80D1F534F14B6308C478DA7BA02"/>
          </w:placeholder>
        </w:sdtPr>
        <w:sdtEndPr/>
        <w:sdtContent>
          <w:r w:rsidR="00FD4EF9">
            <w:t>19 Gordon Place, Newtown, Wellington</w:t>
          </w:r>
        </w:sdtContent>
      </w:sdt>
      <w:r w:rsidR="00A15891">
        <w:t xml:space="preserve"> until late 2024 when Whakamaru will open.  Working in the community across a variety of </w:t>
      </w:r>
      <w:r w:rsidR="00272D7C">
        <w:t xml:space="preserve">WCM </w:t>
      </w:r>
      <w:r w:rsidR="00A15891">
        <w:t xml:space="preserve">bases. </w:t>
      </w:r>
    </w:p>
    <w:p w14:paraId="02329AB7" w14:textId="2EAE3C40" w:rsidR="000E4BE2" w:rsidRDefault="004F427A">
      <w:r>
        <w:t>Th</w:t>
      </w:r>
      <w:r w:rsidR="00F72FA6">
        <w:t>is is a</w:t>
      </w:r>
      <w:r w:rsidR="00FE3930">
        <w:t xml:space="preserve"> </w:t>
      </w:r>
      <w:sdt>
        <w:sdtPr>
          <w:id w:val="-1923939012"/>
          <w:placeholder>
            <w:docPart w:val="2DED14A11A4142C7B4439DECA0937052"/>
          </w:placeholder>
          <w:dropDownList>
            <w:listItem w:value="Choose an item."/>
            <w:listItem w:displayText="full time " w:value="full time "/>
            <w:listItem w:displayText="part time" w:value="part time"/>
            <w:listItem w:displayText="casual" w:value="casual"/>
          </w:dropDownList>
        </w:sdtPr>
        <w:sdtEndPr/>
        <w:sdtContent>
          <w:r w:rsidR="00FD4EF9">
            <w:t xml:space="preserve">full time </w:t>
          </w:r>
        </w:sdtContent>
      </w:sdt>
      <w:r w:rsidR="00B613CA">
        <w:t xml:space="preserve"> position.  </w:t>
      </w:r>
      <w:r w:rsidR="00F72FA6">
        <w:t>Normal hours are</w:t>
      </w:r>
      <w:r w:rsidR="001D722E">
        <w:t xml:space="preserve"> </w:t>
      </w:r>
      <w:sdt>
        <w:sdtPr>
          <w:alias w:val="Days and hours to be worked "/>
          <w:tag w:val="Days and hours to be worked "/>
          <w:id w:val="-1050455190"/>
          <w:placeholder>
            <w:docPart w:val="8838E80D1F534F14B6308C478DA7BA02"/>
          </w:placeholder>
        </w:sdtPr>
        <w:sdtEndPr/>
        <w:sdtContent>
          <w:r w:rsidR="009A1124">
            <w:t>37.5</w:t>
          </w:r>
          <w:r w:rsidR="00FD4EF9">
            <w:t xml:space="preserve"> hours per week, </w:t>
          </w:r>
          <w:r w:rsidR="00A15891">
            <w:t xml:space="preserve">predominantly </w:t>
          </w:r>
          <w:r w:rsidR="00FD4EF9">
            <w:t xml:space="preserve">Monday to Friday, </w:t>
          </w:r>
          <w:r w:rsidR="00FD4EF9" w:rsidRPr="00B613CA">
            <w:rPr>
              <w:b/>
              <w:bCs/>
            </w:rPr>
            <w:t>between</w:t>
          </w:r>
          <w:r w:rsidR="00FD4EF9">
            <w:t xml:space="preserve"> 8.30am – 7.00pm</w:t>
          </w:r>
        </w:sdtContent>
      </w:sdt>
      <w:r w:rsidR="00272D7C">
        <w:t xml:space="preserve">, with possible hours on </w:t>
      </w:r>
      <w:r w:rsidR="00A15891">
        <w:t xml:space="preserve">weekend as required by services - </w:t>
      </w:r>
      <w:r w:rsidR="00F72FA6">
        <w:t xml:space="preserve">unless otherwise agreed with WCM. </w:t>
      </w:r>
    </w:p>
    <w:sectPr w:rsidR="000E4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2B99" w14:textId="77777777" w:rsidR="00B40452" w:rsidRDefault="00B40452" w:rsidP="004A5CF5">
      <w:pPr>
        <w:spacing w:after="0" w:line="240" w:lineRule="auto"/>
      </w:pPr>
      <w:r>
        <w:separator/>
      </w:r>
    </w:p>
  </w:endnote>
  <w:endnote w:type="continuationSeparator" w:id="0">
    <w:p w14:paraId="5643FD34" w14:textId="77777777" w:rsidR="00B40452" w:rsidRDefault="00B40452" w:rsidP="004A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86D2" w14:textId="77777777" w:rsidR="004A5CF5" w:rsidRDefault="004A5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212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30C7E" w14:textId="77777777" w:rsidR="004A5CF5" w:rsidRDefault="004A5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3270C" w14:textId="77777777" w:rsidR="004A5CF5" w:rsidRDefault="004A5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0EE4" w14:textId="77777777" w:rsidR="004A5CF5" w:rsidRDefault="004A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0B90" w14:textId="77777777" w:rsidR="00B40452" w:rsidRDefault="00B40452" w:rsidP="004A5CF5">
      <w:pPr>
        <w:spacing w:after="0" w:line="240" w:lineRule="auto"/>
      </w:pPr>
      <w:r>
        <w:separator/>
      </w:r>
    </w:p>
  </w:footnote>
  <w:footnote w:type="continuationSeparator" w:id="0">
    <w:p w14:paraId="2887D739" w14:textId="77777777" w:rsidR="00B40452" w:rsidRDefault="00B40452" w:rsidP="004A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EEFF" w14:textId="77777777" w:rsidR="004A5CF5" w:rsidRDefault="004A5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36EB" w14:textId="77777777" w:rsidR="004A5CF5" w:rsidRDefault="004A5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359F" w14:textId="77777777" w:rsidR="004A5CF5" w:rsidRDefault="004A5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296"/>
    <w:multiLevelType w:val="hybridMultilevel"/>
    <w:tmpl w:val="4B16F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C7206"/>
    <w:multiLevelType w:val="hybridMultilevel"/>
    <w:tmpl w:val="196831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E67E1"/>
    <w:multiLevelType w:val="hybridMultilevel"/>
    <w:tmpl w:val="D2024F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43B20"/>
    <w:multiLevelType w:val="hybridMultilevel"/>
    <w:tmpl w:val="F9BC6A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5650F"/>
    <w:multiLevelType w:val="hybridMultilevel"/>
    <w:tmpl w:val="8B0A7B5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623F50"/>
    <w:multiLevelType w:val="hybridMultilevel"/>
    <w:tmpl w:val="20A6DC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40C11"/>
    <w:multiLevelType w:val="hybridMultilevel"/>
    <w:tmpl w:val="1AD26A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1FB0"/>
    <w:multiLevelType w:val="hybridMultilevel"/>
    <w:tmpl w:val="7166D3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087903">
    <w:abstractNumId w:val="2"/>
  </w:num>
  <w:num w:numId="2" w16cid:durableId="755322427">
    <w:abstractNumId w:val="5"/>
  </w:num>
  <w:num w:numId="3" w16cid:durableId="1199587960">
    <w:abstractNumId w:val="3"/>
  </w:num>
  <w:num w:numId="4" w16cid:durableId="886143865">
    <w:abstractNumId w:val="0"/>
  </w:num>
  <w:num w:numId="5" w16cid:durableId="2064059970">
    <w:abstractNumId w:val="1"/>
  </w:num>
  <w:num w:numId="6" w16cid:durableId="307974120">
    <w:abstractNumId w:val="4"/>
  </w:num>
  <w:num w:numId="7" w16cid:durableId="1507208162">
    <w:abstractNumId w:val="7"/>
  </w:num>
  <w:num w:numId="8" w16cid:durableId="1126194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4A"/>
    <w:rsid w:val="00014FCA"/>
    <w:rsid w:val="000324CA"/>
    <w:rsid w:val="00033EBC"/>
    <w:rsid w:val="00040026"/>
    <w:rsid w:val="0004566F"/>
    <w:rsid w:val="0005723B"/>
    <w:rsid w:val="0007254B"/>
    <w:rsid w:val="00080111"/>
    <w:rsid w:val="000D3F8B"/>
    <w:rsid w:val="000E4BE2"/>
    <w:rsid w:val="00100247"/>
    <w:rsid w:val="00104776"/>
    <w:rsid w:val="00140C2C"/>
    <w:rsid w:val="001468ED"/>
    <w:rsid w:val="00147150"/>
    <w:rsid w:val="00154E73"/>
    <w:rsid w:val="00163992"/>
    <w:rsid w:val="00181926"/>
    <w:rsid w:val="00192F03"/>
    <w:rsid w:val="001A151F"/>
    <w:rsid w:val="001B538F"/>
    <w:rsid w:val="001C3863"/>
    <w:rsid w:val="001D22AD"/>
    <w:rsid w:val="001D722E"/>
    <w:rsid w:val="001E1AE1"/>
    <w:rsid w:val="00206B6E"/>
    <w:rsid w:val="0024756A"/>
    <w:rsid w:val="00250F0D"/>
    <w:rsid w:val="00252E92"/>
    <w:rsid w:val="002539F3"/>
    <w:rsid w:val="0027278C"/>
    <w:rsid w:val="00272AF8"/>
    <w:rsid w:val="00272D7C"/>
    <w:rsid w:val="0029425B"/>
    <w:rsid w:val="002F3663"/>
    <w:rsid w:val="003544A2"/>
    <w:rsid w:val="003A2339"/>
    <w:rsid w:val="003A3050"/>
    <w:rsid w:val="003B6829"/>
    <w:rsid w:val="00410189"/>
    <w:rsid w:val="004141BF"/>
    <w:rsid w:val="00431D98"/>
    <w:rsid w:val="004336A9"/>
    <w:rsid w:val="0046179D"/>
    <w:rsid w:val="00465479"/>
    <w:rsid w:val="0047182B"/>
    <w:rsid w:val="00476C70"/>
    <w:rsid w:val="00490AE1"/>
    <w:rsid w:val="004A2F86"/>
    <w:rsid w:val="004A5CF5"/>
    <w:rsid w:val="004E0D27"/>
    <w:rsid w:val="004F427A"/>
    <w:rsid w:val="004F5A10"/>
    <w:rsid w:val="00501218"/>
    <w:rsid w:val="0052268F"/>
    <w:rsid w:val="00574F78"/>
    <w:rsid w:val="005F31E6"/>
    <w:rsid w:val="005F473C"/>
    <w:rsid w:val="006363A7"/>
    <w:rsid w:val="006614C3"/>
    <w:rsid w:val="00665845"/>
    <w:rsid w:val="00681FA7"/>
    <w:rsid w:val="006A340E"/>
    <w:rsid w:val="006A3CB9"/>
    <w:rsid w:val="006B2E1F"/>
    <w:rsid w:val="006C23FA"/>
    <w:rsid w:val="006F0806"/>
    <w:rsid w:val="00703498"/>
    <w:rsid w:val="007042BF"/>
    <w:rsid w:val="007213D8"/>
    <w:rsid w:val="0073417A"/>
    <w:rsid w:val="00735478"/>
    <w:rsid w:val="00737248"/>
    <w:rsid w:val="007424E6"/>
    <w:rsid w:val="00752C91"/>
    <w:rsid w:val="00752F4D"/>
    <w:rsid w:val="00762A4C"/>
    <w:rsid w:val="00762C01"/>
    <w:rsid w:val="00783EAC"/>
    <w:rsid w:val="00795E01"/>
    <w:rsid w:val="007A3895"/>
    <w:rsid w:val="007B5554"/>
    <w:rsid w:val="007C3FB8"/>
    <w:rsid w:val="007C6817"/>
    <w:rsid w:val="007E0AA7"/>
    <w:rsid w:val="007E5E3B"/>
    <w:rsid w:val="007F4E2A"/>
    <w:rsid w:val="00811BBA"/>
    <w:rsid w:val="00822DFE"/>
    <w:rsid w:val="00831E52"/>
    <w:rsid w:val="00837847"/>
    <w:rsid w:val="00847923"/>
    <w:rsid w:val="00886FF8"/>
    <w:rsid w:val="008C23C8"/>
    <w:rsid w:val="008C3DF2"/>
    <w:rsid w:val="008C6EB7"/>
    <w:rsid w:val="008C7CE6"/>
    <w:rsid w:val="008E4357"/>
    <w:rsid w:val="0091382D"/>
    <w:rsid w:val="009204DE"/>
    <w:rsid w:val="009256E3"/>
    <w:rsid w:val="00956481"/>
    <w:rsid w:val="009631C1"/>
    <w:rsid w:val="00981DA0"/>
    <w:rsid w:val="009A1124"/>
    <w:rsid w:val="009A3979"/>
    <w:rsid w:val="009A5C43"/>
    <w:rsid w:val="009D6EC6"/>
    <w:rsid w:val="009F454A"/>
    <w:rsid w:val="00A15891"/>
    <w:rsid w:val="00A64FC4"/>
    <w:rsid w:val="00A65BEE"/>
    <w:rsid w:val="00A82D26"/>
    <w:rsid w:val="00A8579B"/>
    <w:rsid w:val="00A974A3"/>
    <w:rsid w:val="00AA0E58"/>
    <w:rsid w:val="00AA6856"/>
    <w:rsid w:val="00AB4FE2"/>
    <w:rsid w:val="00AC001C"/>
    <w:rsid w:val="00B078F8"/>
    <w:rsid w:val="00B13EB6"/>
    <w:rsid w:val="00B40452"/>
    <w:rsid w:val="00B613CA"/>
    <w:rsid w:val="00B62288"/>
    <w:rsid w:val="00B73DC5"/>
    <w:rsid w:val="00B80FE6"/>
    <w:rsid w:val="00BA1AA8"/>
    <w:rsid w:val="00BB270C"/>
    <w:rsid w:val="00BB3C20"/>
    <w:rsid w:val="00BB52AD"/>
    <w:rsid w:val="00BD48F3"/>
    <w:rsid w:val="00BD78A9"/>
    <w:rsid w:val="00BE2F36"/>
    <w:rsid w:val="00C0106B"/>
    <w:rsid w:val="00C0409C"/>
    <w:rsid w:val="00C07882"/>
    <w:rsid w:val="00C12C00"/>
    <w:rsid w:val="00C20FFE"/>
    <w:rsid w:val="00C23310"/>
    <w:rsid w:val="00C25167"/>
    <w:rsid w:val="00C42F60"/>
    <w:rsid w:val="00C62CDA"/>
    <w:rsid w:val="00C86799"/>
    <w:rsid w:val="00C9367D"/>
    <w:rsid w:val="00CB49BE"/>
    <w:rsid w:val="00CB7F8D"/>
    <w:rsid w:val="00CC2B87"/>
    <w:rsid w:val="00CC5002"/>
    <w:rsid w:val="00CD1F1A"/>
    <w:rsid w:val="00CE0254"/>
    <w:rsid w:val="00CE2D37"/>
    <w:rsid w:val="00CE3066"/>
    <w:rsid w:val="00CE3696"/>
    <w:rsid w:val="00CF3E9A"/>
    <w:rsid w:val="00D00880"/>
    <w:rsid w:val="00D10107"/>
    <w:rsid w:val="00D27F09"/>
    <w:rsid w:val="00D41F2B"/>
    <w:rsid w:val="00D43BCB"/>
    <w:rsid w:val="00D91F98"/>
    <w:rsid w:val="00D965E4"/>
    <w:rsid w:val="00DA4C6F"/>
    <w:rsid w:val="00DB1966"/>
    <w:rsid w:val="00DB41F4"/>
    <w:rsid w:val="00DB6D1C"/>
    <w:rsid w:val="00DC61E1"/>
    <w:rsid w:val="00DC62F9"/>
    <w:rsid w:val="00DC69A3"/>
    <w:rsid w:val="00DD3114"/>
    <w:rsid w:val="00DD4B17"/>
    <w:rsid w:val="00DE265C"/>
    <w:rsid w:val="00DE2F69"/>
    <w:rsid w:val="00E23376"/>
    <w:rsid w:val="00E508A0"/>
    <w:rsid w:val="00E511C7"/>
    <w:rsid w:val="00E5516D"/>
    <w:rsid w:val="00E55ABC"/>
    <w:rsid w:val="00E640C6"/>
    <w:rsid w:val="00E76948"/>
    <w:rsid w:val="00E91803"/>
    <w:rsid w:val="00E977F3"/>
    <w:rsid w:val="00EB2A8E"/>
    <w:rsid w:val="00EE4A8B"/>
    <w:rsid w:val="00EE4E16"/>
    <w:rsid w:val="00EE6876"/>
    <w:rsid w:val="00EF1898"/>
    <w:rsid w:val="00F015C8"/>
    <w:rsid w:val="00F10F51"/>
    <w:rsid w:val="00F113E4"/>
    <w:rsid w:val="00F11F05"/>
    <w:rsid w:val="00F13C6D"/>
    <w:rsid w:val="00F15EC1"/>
    <w:rsid w:val="00F2012E"/>
    <w:rsid w:val="00F30141"/>
    <w:rsid w:val="00F30213"/>
    <w:rsid w:val="00F43241"/>
    <w:rsid w:val="00F45E9F"/>
    <w:rsid w:val="00F525F4"/>
    <w:rsid w:val="00F72FA6"/>
    <w:rsid w:val="00FB0E41"/>
    <w:rsid w:val="00FB197C"/>
    <w:rsid w:val="00FB1D40"/>
    <w:rsid w:val="00FB7011"/>
    <w:rsid w:val="00FC1A0F"/>
    <w:rsid w:val="00FC5318"/>
    <w:rsid w:val="00FD4EF9"/>
    <w:rsid w:val="00FE278A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78CF"/>
  <w15:chartTrackingRefBased/>
  <w15:docId w15:val="{714FCC73-5D1E-4BC7-8C70-A28D918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F5"/>
  </w:style>
  <w:style w:type="paragraph" w:styleId="Footer">
    <w:name w:val="footer"/>
    <w:basedOn w:val="Normal"/>
    <w:link w:val="FooterChar"/>
    <w:uiPriority w:val="99"/>
    <w:unhideWhenUsed/>
    <w:rsid w:val="004A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F5"/>
  </w:style>
  <w:style w:type="character" w:styleId="CommentReference">
    <w:name w:val="annotation reference"/>
    <w:basedOn w:val="DefaultParagraphFont"/>
    <w:uiPriority w:val="99"/>
    <w:semiHidden/>
    <w:unhideWhenUsed/>
    <w:rsid w:val="00FB1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4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3930"/>
    <w:rPr>
      <w:color w:val="808080"/>
    </w:rPr>
  </w:style>
  <w:style w:type="paragraph" w:styleId="ListParagraph">
    <w:name w:val="List Paragraph"/>
    <w:basedOn w:val="Normal"/>
    <w:uiPriority w:val="34"/>
    <w:qFormat/>
    <w:rsid w:val="0049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dhaY\OneDrive%20-%20Wellington%20City%20Mission\Desktop\Position%20Description%20TEMPLAT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38E80D1F534F14B6308C478DA7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0A77-063C-427A-8E9D-0C6E56FDCF3C}"/>
      </w:docPartPr>
      <w:docPartBody>
        <w:p w:rsidR="00C84117" w:rsidRDefault="0067649E">
          <w:pPr>
            <w:pStyle w:val="8838E80D1F534F14B6308C478DA7BA02"/>
          </w:pPr>
          <w:r w:rsidRPr="00E658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D14A11A4142C7B4439DECA093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C16D-CD59-4771-8141-4F7D43B6E972}"/>
      </w:docPartPr>
      <w:docPartBody>
        <w:p w:rsidR="00C84117" w:rsidRDefault="0067649E">
          <w:pPr>
            <w:pStyle w:val="2DED14A11A4142C7B4439DECA0937052"/>
          </w:pPr>
          <w:r w:rsidRPr="00E658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F4"/>
    <w:rsid w:val="000A6341"/>
    <w:rsid w:val="00643D68"/>
    <w:rsid w:val="0067649E"/>
    <w:rsid w:val="00923A2F"/>
    <w:rsid w:val="00977980"/>
    <w:rsid w:val="00BA6FDE"/>
    <w:rsid w:val="00C84117"/>
    <w:rsid w:val="00CE4F72"/>
    <w:rsid w:val="00D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38E80D1F534F14B6308C478DA7BA02">
    <w:name w:val="8838E80D1F534F14B6308C478DA7BA02"/>
  </w:style>
  <w:style w:type="paragraph" w:customStyle="1" w:styleId="2DED14A11A4142C7B4439DECA0937052">
    <w:name w:val="2DED14A11A4142C7B4439DECA0937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bc4d8536-d75b-4e88-aa9e-90f049aaf7ee" xsi:nil="true"/>
    <MigratedSourceSystemLocation xmlns="bc4d8536-d75b-4e88-aa9e-90f049aaf7ee" xsi:nil="true"/>
    <JSONPreview xmlns="bc4d8536-d75b-4e88-aa9e-90f049aaf7ee" xsi:nil="true"/>
    <MigratedSourceSystemLocationNote xmlns="bc4d8536-d75b-4e88-aa9e-90f049aaf7ee" xsi:nil="true"/>
    <TaxCatchAll xmlns="cd337277-2f78-46ad-8206-fb5aafc92a00" xsi:nil="true"/>
    <SharedDocumentAccessGuid xmlns="bc4d8536-d75b-4e88-aa9e-90f049aaf7ee" xsi:nil="true"/>
    <MigratedSourceSystemLocationNote2 xmlns="bc4d8536-d75b-4e88-aa9e-90f049aaf7ee" xsi:nil="true"/>
    <lcf76f155ced4ddcb4097134ff3c332f xmlns="bc4d8536-d75b-4e88-aa9e-90f049aaf7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782E3F50F0B4FB079FDA9D90C0BA4" ma:contentTypeVersion="22" ma:contentTypeDescription="Create a new document." ma:contentTypeScope="" ma:versionID="1b8bdbaf8e2eeae6231235e3b72422a8">
  <xsd:schema xmlns:xsd="http://www.w3.org/2001/XMLSchema" xmlns:xs="http://www.w3.org/2001/XMLSchema" xmlns:p="http://schemas.microsoft.com/office/2006/metadata/properties" xmlns:ns2="bc4d8536-d75b-4e88-aa9e-90f049aaf7ee" xmlns:ns3="cd337277-2f78-46ad-8206-fb5aafc92a00" targetNamespace="http://schemas.microsoft.com/office/2006/metadata/properties" ma:root="true" ma:fieldsID="2cec53ff46ff284c1300d889ff479ad6" ns2:_="" ns3:_="">
    <xsd:import namespace="bc4d8536-d75b-4e88-aa9e-90f049aaf7ee"/>
    <xsd:import namespace="cd337277-2f78-46ad-8206-fb5aafc92a00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edSourceSystemLocationNote" minOccurs="0"/>
                <xsd:element ref="ns2:MigratedSourceSystemLocationNote2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536-d75b-4e88-aa9e-90f049aaf7ee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igratedSourceSystemLocationNote" ma:index="18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9" nillable="true" ma:displayName="MigratedSourceSystemLocationNote2" ma:hidden="true" ma:internalName="MigratedSourceSystemLocationNote2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ccbe345-1c63-42d2-9f2e-13fabef9c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7277-2f78-46ad-8206-fb5aafc92a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c336fe7-09c7-4d19-839c-99f3e77c8f28}" ma:internalName="TaxCatchAll" ma:showField="CatchAllData" ma:web="cd337277-2f78-46ad-8206-fb5aafc92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4F30-1356-40F0-880F-3A7D146F2309}">
  <ds:schemaRefs>
    <ds:schemaRef ds:uri="http://schemas.microsoft.com/office/2006/metadata/properties"/>
    <ds:schemaRef ds:uri="http://schemas.microsoft.com/office/infopath/2007/PartnerControls"/>
    <ds:schemaRef ds:uri="bc4d8536-d75b-4e88-aa9e-90f049aaf7ee"/>
    <ds:schemaRef ds:uri="cd337277-2f78-46ad-8206-fb5aafc92a00"/>
  </ds:schemaRefs>
</ds:datastoreItem>
</file>

<file path=customXml/itemProps2.xml><?xml version="1.0" encoding="utf-8"?>
<ds:datastoreItem xmlns:ds="http://schemas.openxmlformats.org/officeDocument/2006/customXml" ds:itemID="{1357293A-7EA3-495D-B412-7A33838D8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F20AB-41B7-45FF-A4B6-70B1E2D6F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8536-d75b-4e88-aa9e-90f049aaf7ee"/>
    <ds:schemaRef ds:uri="cd337277-2f78-46ad-8206-fb5aafc9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149B5-B589-4336-828F-6FD8F148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 TEMPLATE </Template>
  <TotalTime>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Needham</dc:creator>
  <cp:keywords/>
  <dc:description/>
  <cp:lastModifiedBy>Paula Lloyd</cp:lastModifiedBy>
  <cp:revision>2</cp:revision>
  <dcterms:created xsi:type="dcterms:W3CDTF">2024-02-21T20:33:00Z</dcterms:created>
  <dcterms:modified xsi:type="dcterms:W3CDTF">2024-02-21T20:33:00Z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0x0101003EA782E3F50F0B4FB079FDA9D90C0BA4</vt:lpwstr>
  </property>
  <property fmtid="{D5CDD505-2E9C-101B-9397-08002B2CF9AE}" pid="3" name="MediaServiceImageTags">
    <vt:lpwstr/>
  </property>
</Properties>
</file>