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6E00" w14:textId="77777777" w:rsidR="00E977F3" w:rsidRDefault="00F72FA6" w:rsidP="00F72FA6">
      <w:pPr>
        <w:jc w:val="right"/>
      </w:pPr>
      <w:r>
        <w:rPr>
          <w:noProof/>
        </w:rPr>
        <w:drawing>
          <wp:inline distT="0" distB="0" distL="0" distR="0" wp14:anchorId="7ADD1C5B" wp14:editId="0F95C5FA">
            <wp:extent cx="2638425" cy="11706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321" cy="119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E0CD85" w14:textId="77777777" w:rsidR="00F72FA6" w:rsidRDefault="00F72FA6"/>
    <w:p w14:paraId="483920C9" w14:textId="77777777" w:rsidR="00F72FA6" w:rsidRPr="00F72FA6" w:rsidRDefault="00F72FA6" w:rsidP="00F72FA6">
      <w:pPr>
        <w:jc w:val="center"/>
        <w:rPr>
          <w:sz w:val="36"/>
          <w:szCs w:val="36"/>
        </w:rPr>
      </w:pPr>
      <w:r w:rsidRPr="00F72FA6">
        <w:rPr>
          <w:sz w:val="36"/>
          <w:szCs w:val="36"/>
        </w:rPr>
        <w:t xml:space="preserve">Position Description </w:t>
      </w:r>
    </w:p>
    <w:p w14:paraId="52ABA512" w14:textId="77777777" w:rsidR="00147150" w:rsidRDefault="00147150" w:rsidP="00147150"/>
    <w:p w14:paraId="1DE88C84" w14:textId="30F03CE1" w:rsidR="00147150" w:rsidRPr="00FE278A" w:rsidRDefault="00147150" w:rsidP="00147150">
      <w:pPr>
        <w:rPr>
          <w:b/>
          <w:bCs/>
          <w:sz w:val="24"/>
          <w:szCs w:val="24"/>
        </w:rPr>
      </w:pPr>
      <w:r w:rsidRPr="00FE278A">
        <w:rPr>
          <w:b/>
          <w:bCs/>
          <w:sz w:val="24"/>
          <w:szCs w:val="24"/>
        </w:rPr>
        <w:t xml:space="preserve">Position title </w:t>
      </w:r>
      <w:r w:rsidRPr="00FE278A">
        <w:rPr>
          <w:b/>
          <w:bCs/>
          <w:sz w:val="24"/>
          <w:szCs w:val="24"/>
        </w:rPr>
        <w:tab/>
      </w:r>
      <w:r w:rsidRPr="00FE278A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716162636"/>
          <w:placeholder>
            <w:docPart w:val="540430940B8A4F47993941BA58FA2189"/>
          </w:placeholder>
        </w:sdtPr>
        <w:sdtEndPr/>
        <w:sdtContent>
          <w:r w:rsidR="009B0A96">
            <w:rPr>
              <w:b/>
              <w:bCs/>
              <w:sz w:val="24"/>
              <w:szCs w:val="24"/>
            </w:rPr>
            <w:t>Community Support Worker</w:t>
          </w:r>
        </w:sdtContent>
      </w:sdt>
      <w:r w:rsidR="00DC62F9" w:rsidRPr="00FE278A">
        <w:rPr>
          <w:b/>
          <w:bCs/>
          <w:sz w:val="24"/>
          <w:szCs w:val="24"/>
        </w:rPr>
        <w:t xml:space="preserve"> </w:t>
      </w:r>
      <w:r w:rsidRPr="00FE278A">
        <w:rPr>
          <w:b/>
          <w:bCs/>
          <w:sz w:val="24"/>
          <w:szCs w:val="24"/>
        </w:rPr>
        <w:t xml:space="preserve"> </w:t>
      </w:r>
    </w:p>
    <w:p w14:paraId="7D6369C8" w14:textId="763C9A40" w:rsidR="00147150" w:rsidRPr="00FE278A" w:rsidRDefault="00147150" w:rsidP="00147150">
      <w:pPr>
        <w:rPr>
          <w:b/>
          <w:bCs/>
          <w:sz w:val="24"/>
          <w:szCs w:val="24"/>
        </w:rPr>
      </w:pPr>
      <w:r w:rsidRPr="00FE278A">
        <w:rPr>
          <w:b/>
          <w:bCs/>
          <w:sz w:val="24"/>
          <w:szCs w:val="24"/>
        </w:rPr>
        <w:t>Reporting to</w:t>
      </w:r>
      <w:r w:rsidRPr="00FE278A">
        <w:rPr>
          <w:b/>
          <w:bCs/>
          <w:sz w:val="24"/>
          <w:szCs w:val="24"/>
        </w:rPr>
        <w:tab/>
      </w:r>
      <w:r w:rsidRPr="00FE278A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Manager's position title "/>
          <w:tag w:val="Manager's position title "/>
          <w:id w:val="-1359343208"/>
          <w:placeholder>
            <w:docPart w:val="540430940B8A4F47993941BA58FA2189"/>
          </w:placeholder>
        </w:sdtPr>
        <w:sdtEndPr/>
        <w:sdtContent>
          <w:r w:rsidR="00A328FA">
            <w:rPr>
              <w:b/>
              <w:bCs/>
              <w:sz w:val="24"/>
              <w:szCs w:val="24"/>
            </w:rPr>
            <w:t>Service Delivery Team Leader</w:t>
          </w:r>
        </w:sdtContent>
      </w:sdt>
      <w:r w:rsidR="00DC62F9" w:rsidRPr="00FE278A">
        <w:rPr>
          <w:b/>
          <w:bCs/>
          <w:sz w:val="24"/>
          <w:szCs w:val="24"/>
        </w:rPr>
        <w:t xml:space="preserve"> </w:t>
      </w:r>
      <w:r w:rsidRPr="00FE278A">
        <w:rPr>
          <w:b/>
          <w:bCs/>
          <w:sz w:val="24"/>
          <w:szCs w:val="24"/>
        </w:rPr>
        <w:t xml:space="preserve"> </w:t>
      </w:r>
    </w:p>
    <w:p w14:paraId="69DE28F2" w14:textId="32ACAF2B" w:rsidR="00147150" w:rsidRPr="00FE278A" w:rsidRDefault="00147150" w:rsidP="00147150">
      <w:pPr>
        <w:rPr>
          <w:b/>
          <w:bCs/>
          <w:sz w:val="24"/>
          <w:szCs w:val="24"/>
        </w:rPr>
      </w:pPr>
      <w:r w:rsidRPr="00FE278A">
        <w:rPr>
          <w:b/>
          <w:bCs/>
          <w:sz w:val="24"/>
          <w:szCs w:val="24"/>
        </w:rPr>
        <w:t>Staff reporting</w:t>
      </w:r>
      <w:r w:rsidRPr="00FE278A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Titles of positions that report directly to this position "/>
          <w:tag w:val="Titles of positions that report directly to this position "/>
          <w:id w:val="-1030885648"/>
          <w:placeholder>
            <w:docPart w:val="540430940B8A4F47993941BA58FA2189"/>
          </w:placeholder>
        </w:sdtPr>
        <w:sdtEndPr/>
        <w:sdtContent>
          <w:r w:rsidR="00A328FA">
            <w:rPr>
              <w:b/>
              <w:bCs/>
              <w:sz w:val="24"/>
              <w:szCs w:val="24"/>
            </w:rPr>
            <w:t>Nil</w:t>
          </w:r>
        </w:sdtContent>
      </w:sdt>
      <w:r w:rsidRPr="00FE278A">
        <w:rPr>
          <w:b/>
          <w:bCs/>
          <w:sz w:val="24"/>
          <w:szCs w:val="24"/>
        </w:rPr>
        <w:t xml:space="preserve"> </w:t>
      </w:r>
    </w:p>
    <w:p w14:paraId="0AD5BF88" w14:textId="77777777" w:rsidR="000E4BE2" w:rsidRDefault="000E4BE2"/>
    <w:p w14:paraId="4521824C" w14:textId="77777777" w:rsidR="000E4BE2" w:rsidRPr="0091382D" w:rsidRDefault="00BB270C">
      <w:pPr>
        <w:rPr>
          <w:b/>
          <w:bCs/>
          <w:sz w:val="24"/>
          <w:szCs w:val="24"/>
        </w:rPr>
      </w:pPr>
      <w:r w:rsidRPr="0091382D">
        <w:rPr>
          <w:b/>
          <w:bCs/>
          <w:sz w:val="24"/>
          <w:szCs w:val="24"/>
        </w:rPr>
        <w:t>Our c</w:t>
      </w:r>
      <w:r w:rsidR="000E4BE2" w:rsidRPr="0091382D">
        <w:rPr>
          <w:b/>
          <w:bCs/>
          <w:sz w:val="24"/>
          <w:szCs w:val="24"/>
        </w:rPr>
        <w:t>ontext</w:t>
      </w:r>
    </w:p>
    <w:p w14:paraId="319078CC" w14:textId="77777777" w:rsidR="00147150" w:rsidRDefault="00147150" w:rsidP="00147150">
      <w:r>
        <w:t>Wellington City Mission (WCM) is a faith-based community organisation that has been supporting those in need in the Wellington region though the provision of social services since 1904.</w:t>
      </w:r>
    </w:p>
    <w:p w14:paraId="0E770620" w14:textId="77777777" w:rsidR="00BB270C" w:rsidRPr="00FE278A" w:rsidRDefault="000E4BE2">
      <w:pPr>
        <w:rPr>
          <w:b/>
          <w:bCs/>
          <w:sz w:val="24"/>
          <w:szCs w:val="24"/>
        </w:rPr>
      </w:pPr>
      <w:r w:rsidRPr="00FE278A">
        <w:rPr>
          <w:b/>
          <w:bCs/>
          <w:sz w:val="24"/>
          <w:szCs w:val="24"/>
        </w:rPr>
        <w:t>Our vision</w:t>
      </w:r>
    </w:p>
    <w:p w14:paraId="0732AF34" w14:textId="77777777" w:rsidR="000E4BE2" w:rsidRDefault="000E4BE2" w:rsidP="00BB270C">
      <w:pPr>
        <w:jc w:val="center"/>
        <w:rPr>
          <w:i/>
          <w:iCs/>
        </w:rPr>
      </w:pPr>
      <w:r w:rsidRPr="000E4BE2">
        <w:rPr>
          <w:i/>
          <w:iCs/>
        </w:rPr>
        <w:t>People and communities empowered, transformed and experiencing fullness of life.</w:t>
      </w:r>
    </w:p>
    <w:p w14:paraId="3E780C7F" w14:textId="77777777" w:rsidR="009204DE" w:rsidRPr="00FE278A" w:rsidRDefault="009204DE" w:rsidP="009204DE">
      <w:pPr>
        <w:rPr>
          <w:b/>
          <w:bCs/>
          <w:sz w:val="24"/>
          <w:szCs w:val="24"/>
        </w:rPr>
      </w:pPr>
      <w:r w:rsidRPr="00FE278A">
        <w:rPr>
          <w:b/>
          <w:bCs/>
          <w:sz w:val="24"/>
          <w:szCs w:val="24"/>
        </w:rPr>
        <w:t xml:space="preserve">Our values </w:t>
      </w:r>
    </w:p>
    <w:p w14:paraId="1E843D3B" w14:textId="77777777" w:rsidR="00100247" w:rsidRPr="00837847" w:rsidRDefault="00100247" w:rsidP="009204DE">
      <w:r w:rsidRPr="00837847">
        <w:t xml:space="preserve">Aroha / Love </w:t>
      </w:r>
      <w:r w:rsidRPr="00837847">
        <w:tab/>
      </w:r>
      <w:r w:rsidRPr="00837847">
        <w:tab/>
      </w:r>
      <w:r w:rsidRPr="00837847">
        <w:tab/>
      </w:r>
      <w:r w:rsidRPr="00837847">
        <w:tab/>
      </w:r>
      <w:r w:rsidRPr="00837847">
        <w:tab/>
      </w:r>
      <w:r w:rsidRPr="00837847">
        <w:tab/>
        <w:t>T</w:t>
      </w:r>
      <w:r w:rsidR="00665845">
        <w:t>ū</w:t>
      </w:r>
      <w:r w:rsidRPr="00837847">
        <w:t>manak</w:t>
      </w:r>
      <w:r w:rsidR="00F113E4">
        <w:t>o</w:t>
      </w:r>
      <w:r w:rsidRPr="00837847">
        <w:t xml:space="preserve"> / Hope</w:t>
      </w:r>
    </w:p>
    <w:p w14:paraId="522DB2C9" w14:textId="77777777" w:rsidR="00100247" w:rsidRPr="00837847" w:rsidRDefault="00100247" w:rsidP="009204DE">
      <w:r w:rsidRPr="00837847">
        <w:t>Whanau</w:t>
      </w:r>
      <w:r w:rsidR="00A8579B" w:rsidRPr="00837847">
        <w:t xml:space="preserve">ngatanga / </w:t>
      </w:r>
      <w:r w:rsidR="00F525F4">
        <w:t>K</w:t>
      </w:r>
      <w:r w:rsidR="00A8579B" w:rsidRPr="00837847">
        <w:t>inship</w:t>
      </w:r>
      <w:r w:rsidR="00A8579B" w:rsidRPr="00837847">
        <w:tab/>
      </w:r>
      <w:r w:rsidR="00A8579B" w:rsidRPr="00837847">
        <w:tab/>
      </w:r>
      <w:r w:rsidR="00A8579B" w:rsidRPr="00837847">
        <w:tab/>
      </w:r>
      <w:r w:rsidR="00A8579B" w:rsidRPr="00837847">
        <w:tab/>
        <w:t xml:space="preserve">Manaakitanga / </w:t>
      </w:r>
      <w:r w:rsidR="00837847" w:rsidRPr="00837847">
        <w:t xml:space="preserve">Generosity </w:t>
      </w:r>
    </w:p>
    <w:p w14:paraId="3E30A542" w14:textId="77777777" w:rsidR="00B13EB6" w:rsidRDefault="00B13EB6" w:rsidP="00BB270C">
      <w:pPr>
        <w:jc w:val="center"/>
        <w:rPr>
          <w:i/>
          <w:iCs/>
        </w:rPr>
      </w:pPr>
    </w:p>
    <w:p w14:paraId="6B409F74" w14:textId="77777777" w:rsidR="00BB270C" w:rsidRPr="0091382D" w:rsidRDefault="00BB270C" w:rsidP="00BB270C">
      <w:pPr>
        <w:rPr>
          <w:b/>
          <w:bCs/>
          <w:sz w:val="24"/>
          <w:szCs w:val="24"/>
        </w:rPr>
      </w:pPr>
      <w:r w:rsidRPr="0091382D">
        <w:rPr>
          <w:b/>
          <w:bCs/>
          <w:sz w:val="24"/>
          <w:szCs w:val="24"/>
        </w:rPr>
        <w:t>Purpose of the role</w:t>
      </w:r>
    </w:p>
    <w:p w14:paraId="2932141C" w14:textId="319F9A9F" w:rsidR="00BB270C" w:rsidRDefault="00BB270C" w:rsidP="00BB270C">
      <w:r>
        <w:t xml:space="preserve">The </w:t>
      </w:r>
      <w:sdt>
        <w:sdtPr>
          <w:alias w:val="Position title "/>
          <w:tag w:val="Position title "/>
          <w:id w:val="-1783489951"/>
          <w:placeholder>
            <w:docPart w:val="540430940B8A4F47993941BA58FA2189"/>
          </w:placeholder>
        </w:sdtPr>
        <w:sdtEndPr/>
        <w:sdtContent>
          <w:r w:rsidR="00A328FA">
            <w:t>Community Support Worker</w:t>
          </w:r>
        </w:sdtContent>
      </w:sdt>
      <w:r>
        <w:t xml:space="preserve"> is part of the</w:t>
      </w:r>
      <w:r w:rsidR="00FE3930">
        <w:t xml:space="preserve"> </w:t>
      </w:r>
      <w:sdt>
        <w:sdtPr>
          <w:alias w:val="Team name"/>
          <w:tag w:val="Team name"/>
          <w:id w:val="1061909973"/>
          <w:placeholder>
            <w:docPart w:val="540430940B8A4F47993941BA58FA2189"/>
          </w:placeholder>
        </w:sdtPr>
        <w:sdtEndPr/>
        <w:sdtContent>
          <w:r w:rsidR="00A328FA">
            <w:t>Community Services Team</w:t>
          </w:r>
        </w:sdtContent>
      </w:sdt>
      <w:r>
        <w:t>. The</w:t>
      </w:r>
      <w:r w:rsidR="00147150">
        <w:t xml:space="preserve"> </w:t>
      </w:r>
      <w:sdt>
        <w:sdtPr>
          <w:alias w:val="Team name "/>
          <w:tag w:val="Team name "/>
          <w:id w:val="1207068989"/>
          <w:placeholder>
            <w:docPart w:val="540430940B8A4F47993941BA58FA2189"/>
          </w:placeholder>
        </w:sdtPr>
        <w:sdtEndPr/>
        <w:sdtContent>
          <w:r w:rsidR="00A328FA">
            <w:t xml:space="preserve">Community Services </w:t>
          </w:r>
        </w:sdtContent>
      </w:sdt>
      <w:r w:rsidR="00CA22B2">
        <w:t>team</w:t>
      </w:r>
      <w:r w:rsidR="009E3759">
        <w:t xml:space="preserve"> works across a variety of WCM bases in central wellington providing professional supports </w:t>
      </w:r>
      <w:sdt>
        <w:sdtPr>
          <w:alias w:val="Brief description of the team's purpose "/>
          <w:tag w:val="Brief description of the team's purpose "/>
          <w:id w:val="1857235177"/>
          <w:placeholder>
            <w:docPart w:val="A37E497C209D4D4584E9F4E5CA90FF65"/>
          </w:placeholder>
        </w:sdtPr>
        <w:sdtEndPr/>
        <w:sdtContent>
          <w:r w:rsidR="009E3759">
            <w:t>f</w:t>
          </w:r>
          <w:r w:rsidR="009E3759">
            <w:rPr>
              <w:rFonts w:cstheme="minorHAnsi"/>
            </w:rPr>
            <w:t>rom a strength and empowerment-based perspective with manuhiri, and their whanau, who are experiencing a wide range of complex situations and social issues</w:t>
          </w:r>
        </w:sdtContent>
      </w:sdt>
      <w:r w:rsidR="009E3759">
        <w:t>.</w:t>
      </w:r>
      <w:r>
        <w:t xml:space="preserve"> </w:t>
      </w:r>
    </w:p>
    <w:p w14:paraId="013A5077" w14:textId="6B7D5729" w:rsidR="00BB270C" w:rsidRDefault="00BB270C" w:rsidP="00BB270C">
      <w:r>
        <w:t xml:space="preserve">The </w:t>
      </w:r>
      <w:sdt>
        <w:sdtPr>
          <w:alias w:val="This position tile "/>
          <w:tag w:val="This position tile "/>
          <w:id w:val="-311094809"/>
          <w:placeholder>
            <w:docPart w:val="540430940B8A4F47993941BA58FA2189"/>
          </w:placeholder>
        </w:sdtPr>
        <w:sdtEndPr/>
        <w:sdtContent>
          <w:r w:rsidR="00296B6C">
            <w:t>Community Support Worker</w:t>
          </w:r>
        </w:sdtContent>
      </w:sdt>
      <w:r w:rsidR="00296B6C">
        <w:t>s</w:t>
      </w:r>
      <w:r w:rsidR="00FE3930">
        <w:t xml:space="preserve"> </w:t>
      </w:r>
      <w:r w:rsidR="00F015C8">
        <w:t xml:space="preserve">purpose is to </w:t>
      </w:r>
      <w:sdt>
        <w:sdtPr>
          <w:alias w:val="Brief high level of this position’s purpose"/>
          <w:tag w:val="Brief high level of this position’s purpose"/>
          <w:id w:val="1131905281"/>
          <w:placeholder>
            <w:docPart w:val="540430940B8A4F47993941BA58FA2189"/>
          </w:placeholder>
        </w:sdtPr>
        <w:sdtEndPr/>
        <w:sdtContent>
          <w:r w:rsidR="00471634">
            <w:t>support manuhiri</w:t>
          </w:r>
          <w:r w:rsidR="00275C76">
            <w:t xml:space="preserve"> connected with Wellington City Mission to achieve their goals</w:t>
          </w:r>
          <w:r w:rsidR="00C30B2F">
            <w:t xml:space="preserve"> through a strength-based empowerment approach. The CSW will work alongside other members of the </w:t>
          </w:r>
          <w:r w:rsidR="008E4A83">
            <w:t>community support team and</w:t>
          </w:r>
          <w:r w:rsidR="001C5E8B">
            <w:t xml:space="preserve"> work to </w:t>
          </w:r>
          <w:r w:rsidR="00A8442F">
            <w:t>support manuhiri to implement plans that they have developed</w:t>
          </w:r>
          <w:r w:rsidR="008E4A83">
            <w:t xml:space="preserve"> </w:t>
          </w:r>
        </w:sdtContent>
      </w:sdt>
      <w:r w:rsidR="00FE3930">
        <w:t xml:space="preserve">. </w:t>
      </w:r>
    </w:p>
    <w:p w14:paraId="30931193" w14:textId="1BB52CB8" w:rsidR="004F427A" w:rsidRPr="0091382D" w:rsidRDefault="004F427A" w:rsidP="00BB270C">
      <w:pPr>
        <w:rPr>
          <w:b/>
          <w:bCs/>
          <w:sz w:val="24"/>
          <w:szCs w:val="24"/>
        </w:rPr>
      </w:pPr>
      <w:r w:rsidRPr="0091382D">
        <w:rPr>
          <w:b/>
          <w:bCs/>
          <w:sz w:val="24"/>
          <w:szCs w:val="24"/>
        </w:rPr>
        <w:lastRenderedPageBreak/>
        <w:t xml:space="preserve">Representative responsibilities and outcomes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47150" w14:paraId="49C24B70" w14:textId="77777777" w:rsidTr="00ED6760">
        <w:tc>
          <w:tcPr>
            <w:tcW w:w="3397" w:type="dxa"/>
            <w:shd w:val="clear" w:color="auto" w:fill="D9D9D9" w:themeFill="background1" w:themeFillShade="D9"/>
          </w:tcPr>
          <w:p w14:paraId="15161061" w14:textId="77777777" w:rsidR="00147150" w:rsidRPr="0091382D" w:rsidRDefault="00147150" w:rsidP="00ED6760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91382D">
              <w:rPr>
                <w:b/>
                <w:bCs/>
                <w:sz w:val="24"/>
                <w:szCs w:val="24"/>
              </w:rPr>
              <w:t xml:space="preserve">Responsibility </w:t>
            </w:r>
          </w:p>
        </w:tc>
        <w:tc>
          <w:tcPr>
            <w:tcW w:w="5619" w:type="dxa"/>
            <w:shd w:val="clear" w:color="auto" w:fill="D9D9D9" w:themeFill="background1" w:themeFillShade="D9"/>
          </w:tcPr>
          <w:p w14:paraId="0A7F1E83" w14:textId="77777777" w:rsidR="00147150" w:rsidRPr="0091382D" w:rsidRDefault="00147150" w:rsidP="00ED6760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91382D">
              <w:rPr>
                <w:b/>
                <w:bCs/>
                <w:sz w:val="24"/>
                <w:szCs w:val="24"/>
              </w:rPr>
              <w:t xml:space="preserve">Outcome </w:t>
            </w:r>
          </w:p>
        </w:tc>
      </w:tr>
      <w:tr w:rsidR="00147150" w14:paraId="2AB8DB5F" w14:textId="77777777" w:rsidTr="00ED676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D4E097" w14:textId="38B89C19" w:rsidR="00147150" w:rsidRPr="00AE2800" w:rsidRDefault="001B5D9C" w:rsidP="00ED676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Relationship Building</w:t>
            </w:r>
          </w:p>
        </w:tc>
      </w:tr>
      <w:tr w:rsidR="00147150" w14:paraId="4D0962E7" w14:textId="77777777" w:rsidTr="00ED6760">
        <w:tc>
          <w:tcPr>
            <w:tcW w:w="3397" w:type="dxa"/>
          </w:tcPr>
          <w:p w14:paraId="10C48F2D" w14:textId="74AFD504" w:rsidR="00147150" w:rsidRDefault="00CF1663" w:rsidP="00ED6760">
            <w:r>
              <w:t>Building Effective Relationships with Manuhiri</w:t>
            </w:r>
          </w:p>
        </w:tc>
        <w:tc>
          <w:tcPr>
            <w:tcW w:w="5619" w:type="dxa"/>
          </w:tcPr>
          <w:p w14:paraId="40087034" w14:textId="27C1625C" w:rsidR="00430E6B" w:rsidRDefault="00430E6B" w:rsidP="00430E6B">
            <w:r>
              <w:t xml:space="preserve">Establishes an effective connection and rapport with manuhiri that allows ongoing </w:t>
            </w:r>
            <w:r w:rsidR="00565863">
              <w:t>support.</w:t>
            </w:r>
          </w:p>
          <w:p w14:paraId="1EC54BAA" w14:textId="3EF94C3C" w:rsidR="00430E6B" w:rsidRDefault="00430E6B" w:rsidP="00430E6B">
            <w:r>
              <w:t xml:space="preserve">Uses appropriate approaches and processes to work with </w:t>
            </w:r>
            <w:r w:rsidR="00474FD9">
              <w:t>manuhiri</w:t>
            </w:r>
            <w:r>
              <w:t>.</w:t>
            </w:r>
          </w:p>
          <w:p w14:paraId="11F48B42" w14:textId="7FEFBE7C" w:rsidR="00430E6B" w:rsidRDefault="00430E6B" w:rsidP="00430E6B">
            <w:r>
              <w:t xml:space="preserve">Works with a rehabilitation focus throughout the whole journey with </w:t>
            </w:r>
            <w:r w:rsidR="00474FD9">
              <w:t>manuhiri</w:t>
            </w:r>
            <w:r>
              <w:t xml:space="preserve">: </w:t>
            </w:r>
            <w:r w:rsidR="00565863">
              <w:t>goal setting</w:t>
            </w:r>
            <w:r>
              <w:t>, providing interventions,</w:t>
            </w:r>
            <w:r w:rsidR="00474FD9">
              <w:t xml:space="preserve"> and</w:t>
            </w:r>
            <w:r>
              <w:t xml:space="preserve"> reviewing progress</w:t>
            </w:r>
            <w:r w:rsidR="00474FD9">
              <w:t>.</w:t>
            </w:r>
          </w:p>
          <w:p w14:paraId="6D8F15ED" w14:textId="7E79CC5B" w:rsidR="00430E6B" w:rsidRDefault="00474FD9" w:rsidP="00430E6B">
            <w:r>
              <w:t>Support manuhiri to make</w:t>
            </w:r>
            <w:r w:rsidR="00430E6B">
              <w:t xml:space="preserve"> decisions about their service and treatment, and actively seeks feedback</w:t>
            </w:r>
            <w:r w:rsidR="005D659B">
              <w:t>.</w:t>
            </w:r>
            <w:r w:rsidR="00430E6B">
              <w:t xml:space="preserve"> </w:t>
            </w:r>
          </w:p>
          <w:p w14:paraId="0946549C" w14:textId="77777777" w:rsidR="00695C12" w:rsidRDefault="00430E6B" w:rsidP="00695C12">
            <w:r>
              <w:t xml:space="preserve">Supports </w:t>
            </w:r>
            <w:r w:rsidR="005D659B">
              <w:t>manuhiri</w:t>
            </w:r>
            <w:r>
              <w:t xml:space="preserve"> to meet their needs with increasing reliance on self, </w:t>
            </w:r>
            <w:r w:rsidR="00695C12">
              <w:t xml:space="preserve">and </w:t>
            </w:r>
            <w:r>
              <w:t>natural supports</w:t>
            </w:r>
            <w:r w:rsidR="00695C12">
              <w:t>.</w:t>
            </w:r>
          </w:p>
          <w:p w14:paraId="70C2653E" w14:textId="1EDD8BB5" w:rsidR="00147150" w:rsidRDefault="00430E6B" w:rsidP="00695C12">
            <w:r>
              <w:t xml:space="preserve">Actively supports service users in the use of problem </w:t>
            </w:r>
            <w:r w:rsidR="00565863">
              <w:t>solving.</w:t>
            </w:r>
          </w:p>
          <w:p w14:paraId="5FB565A5" w14:textId="42154194" w:rsidR="00153E26" w:rsidRDefault="00153E26" w:rsidP="00153E26"/>
        </w:tc>
      </w:tr>
      <w:tr w:rsidR="00147150" w14:paraId="53C5C518" w14:textId="77777777" w:rsidTr="00ED6760">
        <w:tc>
          <w:tcPr>
            <w:tcW w:w="3397" w:type="dxa"/>
          </w:tcPr>
          <w:p w14:paraId="7C240A56" w14:textId="181E3160" w:rsidR="00147150" w:rsidRDefault="00CF1663" w:rsidP="00147150">
            <w:r>
              <w:t xml:space="preserve">Building Strong Relationships with </w:t>
            </w:r>
            <w:r w:rsidR="008D07A8">
              <w:t>External</w:t>
            </w:r>
            <w:r w:rsidR="00724DDC">
              <w:t xml:space="preserve"> agencies</w:t>
            </w:r>
          </w:p>
        </w:tc>
        <w:tc>
          <w:tcPr>
            <w:tcW w:w="5619" w:type="dxa"/>
          </w:tcPr>
          <w:p w14:paraId="65F46984" w14:textId="0EDA13D4" w:rsidR="005768E6" w:rsidRDefault="00F10E38" w:rsidP="005768E6">
            <w:r>
              <w:t>Has strong relationships with agencies such as MSD</w:t>
            </w:r>
            <w:r w:rsidR="005768E6">
              <w:t>,</w:t>
            </w:r>
            <w:r>
              <w:t xml:space="preserve"> Kainga Ora, DCM, Te Whatu Ora</w:t>
            </w:r>
            <w:r w:rsidR="00D635FF">
              <w:t xml:space="preserve"> and uses these relationships to advocate for manuhiri</w:t>
            </w:r>
            <w:r w:rsidR="005768E6">
              <w:t xml:space="preserve">. </w:t>
            </w:r>
          </w:p>
          <w:p w14:paraId="6C80D4E0" w14:textId="0E01415D" w:rsidR="005768E6" w:rsidRDefault="005768E6" w:rsidP="005768E6">
            <w:r>
              <w:t xml:space="preserve">Demonstrates knowledge of the </w:t>
            </w:r>
            <w:r w:rsidR="00D635FF">
              <w:t>community support agencies</w:t>
            </w:r>
            <w:r>
              <w:t xml:space="preserve"> and uses this in the supporting of </w:t>
            </w:r>
            <w:r w:rsidR="00D635FF">
              <w:t>manuhiri.</w:t>
            </w:r>
          </w:p>
          <w:p w14:paraId="0DAD7DF4" w14:textId="523BBC4A" w:rsidR="00147150" w:rsidRDefault="00147150" w:rsidP="005768E6"/>
        </w:tc>
      </w:tr>
      <w:tr w:rsidR="00A65BEE" w14:paraId="1F674E13" w14:textId="77777777" w:rsidTr="00ED6760">
        <w:tc>
          <w:tcPr>
            <w:tcW w:w="3397" w:type="dxa"/>
          </w:tcPr>
          <w:p w14:paraId="6527002F" w14:textId="13FB29B5" w:rsidR="00A65BEE" w:rsidRDefault="00724DDC" w:rsidP="00A65BEE">
            <w:r>
              <w:t>Work effectively as part of MDT</w:t>
            </w:r>
          </w:p>
        </w:tc>
        <w:tc>
          <w:tcPr>
            <w:tcW w:w="5619" w:type="dxa"/>
          </w:tcPr>
          <w:p w14:paraId="7D01BA0A" w14:textId="2A988016" w:rsidR="00A65BEE" w:rsidRDefault="008D07A8" w:rsidP="00A65BEE">
            <w:r>
              <w:t xml:space="preserve">Participate in case reviews for </w:t>
            </w:r>
            <w:r w:rsidR="00DA3F75">
              <w:t>manuhiri.</w:t>
            </w:r>
          </w:p>
          <w:p w14:paraId="5BCF3645" w14:textId="27F28BDE" w:rsidR="008D07A8" w:rsidRDefault="00DA3F75" w:rsidP="00A65BEE">
            <w:r>
              <w:t>Support Registered Community Practitioners and Financial Mentors as appropriate.</w:t>
            </w:r>
          </w:p>
          <w:p w14:paraId="464951FC" w14:textId="77777777" w:rsidR="002F0A6B" w:rsidRDefault="00800AA1" w:rsidP="00A65BEE">
            <w:r>
              <w:t xml:space="preserve">Work with </w:t>
            </w:r>
            <w:r w:rsidR="00C449BB">
              <w:t xml:space="preserve">other MDT professionals and manuhiri to </w:t>
            </w:r>
            <w:r w:rsidR="00072065">
              <w:t>develop shared plans</w:t>
            </w:r>
            <w:r w:rsidR="002F0A6B">
              <w:t>.</w:t>
            </w:r>
            <w:r w:rsidR="002D5DBF">
              <w:t xml:space="preserve"> </w:t>
            </w:r>
          </w:p>
          <w:p w14:paraId="243EFC71" w14:textId="63326964" w:rsidR="00AA5FBD" w:rsidRDefault="00AA5FBD" w:rsidP="00A65BEE">
            <w:r w:rsidRPr="00AA5FBD">
              <w:t xml:space="preserve">Actively seeks out opportunities to engage with </w:t>
            </w:r>
            <w:r w:rsidR="00565863">
              <w:t>manuhiri</w:t>
            </w:r>
            <w:r w:rsidRPr="00AA5FBD">
              <w:t xml:space="preserve"> and other work-related tasks</w:t>
            </w:r>
          </w:p>
        </w:tc>
      </w:tr>
      <w:tr w:rsidR="00A65BEE" w14:paraId="5EB6E3D6" w14:textId="77777777" w:rsidTr="00ED676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592AEC44" w14:textId="36D676CA" w:rsidR="00A65BEE" w:rsidRPr="00AE2800" w:rsidRDefault="004A0664" w:rsidP="00A65BE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Community Support</w:t>
            </w:r>
          </w:p>
        </w:tc>
      </w:tr>
      <w:tr w:rsidR="00A65BEE" w14:paraId="2CFB3399" w14:textId="77777777" w:rsidTr="00ED6760">
        <w:tc>
          <w:tcPr>
            <w:tcW w:w="3397" w:type="dxa"/>
          </w:tcPr>
          <w:p w14:paraId="294F819A" w14:textId="1A50B467" w:rsidR="00A65BEE" w:rsidRDefault="00116579" w:rsidP="00A65BEE">
            <w:r>
              <w:t>Support with Community Appointments</w:t>
            </w:r>
          </w:p>
        </w:tc>
        <w:tc>
          <w:tcPr>
            <w:tcW w:w="5619" w:type="dxa"/>
          </w:tcPr>
          <w:p w14:paraId="23E153E4" w14:textId="77777777" w:rsidR="00A65BEE" w:rsidRDefault="00FF2796" w:rsidP="00A65BEE">
            <w:r>
              <w:t xml:space="preserve">Support manuhiri to attend community appointments such as GP, </w:t>
            </w:r>
            <w:r w:rsidR="00864226">
              <w:t>MSD, house viewings etc.</w:t>
            </w:r>
          </w:p>
          <w:p w14:paraId="2C2A9CB4" w14:textId="77777777" w:rsidR="00864226" w:rsidRDefault="00864226" w:rsidP="00A65BEE">
            <w:r>
              <w:t>Where appropriate advocate for manuhiri in community appointments.</w:t>
            </w:r>
          </w:p>
          <w:p w14:paraId="6D4EB2E5" w14:textId="77777777" w:rsidR="00864226" w:rsidRDefault="00864226" w:rsidP="00A65BEE">
            <w:r>
              <w:t>Ensure that manuhiri have a clear understanding of the purpose for the appointment, and what was discussed decided at the appointment.</w:t>
            </w:r>
          </w:p>
          <w:p w14:paraId="2B94573F" w14:textId="77777777" w:rsidR="00864226" w:rsidRDefault="00864226" w:rsidP="00A65BEE">
            <w:r>
              <w:t xml:space="preserve">Encourage and support manuhiri to attend </w:t>
            </w:r>
            <w:r w:rsidR="00055C3A">
              <w:t>appointments independently when able.</w:t>
            </w:r>
          </w:p>
          <w:p w14:paraId="6A2BCA42" w14:textId="311341B0" w:rsidR="002F36DD" w:rsidRDefault="002F36DD" w:rsidP="00A65BEE">
            <w:r>
              <w:t>Support manuhiri where appropriate to obtain ID</w:t>
            </w:r>
            <w:r w:rsidR="00D64EAB">
              <w:t>.</w:t>
            </w:r>
          </w:p>
        </w:tc>
      </w:tr>
      <w:tr w:rsidR="00A65BEE" w14:paraId="53E5D836" w14:textId="77777777" w:rsidTr="00ED6760">
        <w:tc>
          <w:tcPr>
            <w:tcW w:w="3397" w:type="dxa"/>
          </w:tcPr>
          <w:p w14:paraId="3BF74475" w14:textId="6715E8F1" w:rsidR="00A65BEE" w:rsidRDefault="00116579" w:rsidP="00A65BEE">
            <w:r>
              <w:lastRenderedPageBreak/>
              <w:t>Challenge Stigma and Discrimination</w:t>
            </w:r>
          </w:p>
        </w:tc>
        <w:tc>
          <w:tcPr>
            <w:tcW w:w="5619" w:type="dxa"/>
          </w:tcPr>
          <w:p w14:paraId="2EB537AE" w14:textId="0F5D3D90" w:rsidR="00C52B8B" w:rsidRDefault="00C52B8B" w:rsidP="00C52B8B">
            <w:r>
              <w:t>Understands the impact of stigma and discrimination on manuhiri.</w:t>
            </w:r>
          </w:p>
          <w:p w14:paraId="7925DD2F" w14:textId="4DC2851B" w:rsidR="00C52B8B" w:rsidRDefault="00C52B8B" w:rsidP="00C52B8B">
            <w:r>
              <w:t>Recognises when stigma and discrimination are occurring.</w:t>
            </w:r>
          </w:p>
          <w:p w14:paraId="180A081C" w14:textId="070F718B" w:rsidR="00A65BEE" w:rsidRDefault="00C52B8B" w:rsidP="00C52B8B">
            <w:r>
              <w:t>Demonstrates the ability to challenge stigma and discrimination.</w:t>
            </w:r>
          </w:p>
        </w:tc>
      </w:tr>
      <w:tr w:rsidR="00A65BEE" w14:paraId="49B59A3E" w14:textId="77777777" w:rsidTr="00ED6760">
        <w:tc>
          <w:tcPr>
            <w:tcW w:w="3397" w:type="dxa"/>
          </w:tcPr>
          <w:p w14:paraId="5C05145A" w14:textId="5F27E646" w:rsidR="00A65BEE" w:rsidRDefault="00E36A19" w:rsidP="00A65BEE">
            <w:r>
              <w:t>Budgeting Support</w:t>
            </w:r>
          </w:p>
        </w:tc>
        <w:tc>
          <w:tcPr>
            <w:tcW w:w="5619" w:type="dxa"/>
          </w:tcPr>
          <w:p w14:paraId="32C4E9E4" w14:textId="27AF895B" w:rsidR="00E36A19" w:rsidRDefault="00E36A19" w:rsidP="00E36A19">
            <w:r>
              <w:t xml:space="preserve">Support manuhiri </w:t>
            </w:r>
            <w:r w:rsidR="001D57A5">
              <w:t xml:space="preserve">where appropriate </w:t>
            </w:r>
            <w:r>
              <w:t>to develop a budget</w:t>
            </w:r>
            <w:r w:rsidR="001D57A5">
              <w:t>.</w:t>
            </w:r>
          </w:p>
          <w:p w14:paraId="24E01892" w14:textId="77777777" w:rsidR="001D57A5" w:rsidRDefault="001D57A5" w:rsidP="001D57A5">
            <w:r>
              <w:t>Provide financial education and coaching.</w:t>
            </w:r>
          </w:p>
          <w:p w14:paraId="182741AE" w14:textId="211D693F" w:rsidR="00AA3AB1" w:rsidRDefault="00AA3AB1" w:rsidP="001D57A5">
            <w:r>
              <w:t>Refer on</w:t>
            </w:r>
            <w:r w:rsidR="002F36DD">
              <w:t xml:space="preserve"> to financial mentoring team when </w:t>
            </w:r>
            <w:r w:rsidR="00D64EAB">
              <w:t>required.</w:t>
            </w:r>
          </w:p>
          <w:p w14:paraId="44EB8829" w14:textId="636513BE" w:rsidR="00E36A19" w:rsidRDefault="00E36A19" w:rsidP="00E36A19">
            <w:r>
              <w:t>Review service with service users frequently</w:t>
            </w:r>
            <w:r w:rsidR="001D57A5">
              <w:t>.</w:t>
            </w:r>
          </w:p>
          <w:p w14:paraId="785C5E6A" w14:textId="77777777" w:rsidR="00891E6E" w:rsidRDefault="00891E6E" w:rsidP="00891E6E">
            <w:r>
              <w:t xml:space="preserve">Report concerns regarding behaviours, inaccuracies and gaps in service. </w:t>
            </w:r>
          </w:p>
          <w:p w14:paraId="49EAA480" w14:textId="1609E6A6" w:rsidR="00A65BEE" w:rsidRDefault="00A65BEE" w:rsidP="00A65BEE"/>
        </w:tc>
      </w:tr>
      <w:tr w:rsidR="00153E26" w14:paraId="35D65FEA" w14:textId="77777777" w:rsidTr="00ED6760">
        <w:tc>
          <w:tcPr>
            <w:tcW w:w="3397" w:type="dxa"/>
          </w:tcPr>
          <w:p w14:paraId="48D2296D" w14:textId="1DE0FE88" w:rsidR="00153E26" w:rsidRDefault="00097DF0" w:rsidP="00A65BEE">
            <w:r>
              <w:t>Culturally Safe Practice</w:t>
            </w:r>
          </w:p>
        </w:tc>
        <w:tc>
          <w:tcPr>
            <w:tcW w:w="5619" w:type="dxa"/>
          </w:tcPr>
          <w:p w14:paraId="3588275F" w14:textId="2B72A704" w:rsidR="00B351C4" w:rsidRDefault="00B351C4" w:rsidP="00153E26">
            <w:pPr>
              <w:tabs>
                <w:tab w:val="left" w:pos="3969"/>
              </w:tabs>
              <w:rPr>
                <w:rFonts w:eastAsia="Times New Roman" w:cstheme="minorHAnsi"/>
                <w:color w:val="000000"/>
                <w:lang w:val="en-NZ" w:eastAsia="en-NZ"/>
              </w:rPr>
            </w:pPr>
            <w:r>
              <w:rPr>
                <w:rFonts w:eastAsia="Times New Roman" w:cstheme="minorHAnsi"/>
                <w:color w:val="000000"/>
                <w:lang w:val="en-NZ" w:eastAsia="en-NZ"/>
              </w:rPr>
              <w:t>Demonstrates an understanding of Tikanga and Te Ao Māori.</w:t>
            </w:r>
          </w:p>
          <w:p w14:paraId="508A1388" w14:textId="092D9A61" w:rsidR="00153E26" w:rsidRPr="00153E26" w:rsidRDefault="00153E26" w:rsidP="00153E26">
            <w:pPr>
              <w:tabs>
                <w:tab w:val="left" w:pos="3969"/>
              </w:tabs>
              <w:rPr>
                <w:rFonts w:eastAsia="Times New Roman" w:cstheme="minorHAnsi"/>
                <w:color w:val="000000"/>
                <w:lang w:val="en-NZ" w:eastAsia="en-NZ"/>
              </w:rPr>
            </w:pPr>
            <w:r w:rsidRPr="00153E26">
              <w:rPr>
                <w:rFonts w:eastAsia="Times New Roman" w:cstheme="minorHAnsi"/>
                <w:color w:val="000000"/>
                <w:lang w:val="en-NZ" w:eastAsia="en-NZ"/>
              </w:rPr>
              <w:t>Attends training in and demonstrates understanding in Māori perspectives and models of health.</w:t>
            </w:r>
          </w:p>
          <w:p w14:paraId="60A8384A" w14:textId="4CD4290B" w:rsidR="00153E26" w:rsidRDefault="00153E26" w:rsidP="00153E26">
            <w:pPr>
              <w:rPr>
                <w:rFonts w:eastAsia="Times New Roman" w:cstheme="minorHAnsi"/>
                <w:color w:val="000000"/>
                <w:lang w:val="en-NZ" w:eastAsia="en-NZ"/>
              </w:rPr>
            </w:pPr>
            <w:r w:rsidRPr="00153E26">
              <w:rPr>
                <w:rFonts w:eastAsia="Times New Roman" w:cstheme="minorHAnsi"/>
                <w:color w:val="000000"/>
                <w:lang w:val="en-NZ" w:eastAsia="en-NZ"/>
              </w:rPr>
              <w:t xml:space="preserve">Demonstrates respect and knowledge of traditional Māori healing practises and supports </w:t>
            </w:r>
            <w:r>
              <w:rPr>
                <w:rFonts w:eastAsia="Times New Roman" w:cstheme="minorHAnsi"/>
                <w:color w:val="000000"/>
                <w:lang w:val="en-NZ" w:eastAsia="en-NZ"/>
              </w:rPr>
              <w:t>manuhiri</w:t>
            </w:r>
            <w:r w:rsidRPr="00153E26">
              <w:rPr>
                <w:rFonts w:eastAsia="Times New Roman" w:cstheme="minorHAnsi"/>
                <w:color w:val="000000"/>
                <w:lang w:val="en-NZ" w:eastAsia="en-NZ"/>
              </w:rPr>
              <w:t xml:space="preserve"> in their goals to access these services</w:t>
            </w:r>
          </w:p>
          <w:p w14:paraId="3084474D" w14:textId="77777777" w:rsidR="00153E26" w:rsidRDefault="00153E26" w:rsidP="00153E26">
            <w:r>
              <w:t>Develop and maintain culturally safe practice</w:t>
            </w:r>
          </w:p>
          <w:p w14:paraId="418C138A" w14:textId="5C1C20F8" w:rsidR="00153E26" w:rsidRPr="00153E26" w:rsidRDefault="00153E26" w:rsidP="00153E26">
            <w:pPr>
              <w:rPr>
                <w:rFonts w:cstheme="minorHAnsi"/>
              </w:rPr>
            </w:pPr>
          </w:p>
        </w:tc>
      </w:tr>
      <w:tr w:rsidR="00A65BEE" w14:paraId="14B52BCB" w14:textId="77777777" w:rsidTr="00ED676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552C047E" w14:textId="77777777" w:rsidR="00A65BEE" w:rsidRPr="00F1034A" w:rsidRDefault="00A65BEE" w:rsidP="00A65BEE">
            <w:pPr>
              <w:spacing w:before="120" w:after="120"/>
              <w:jc w:val="center"/>
              <w:rPr>
                <w:b/>
                <w:bCs/>
              </w:rPr>
            </w:pPr>
            <w:r w:rsidRPr="00F1034A">
              <w:rPr>
                <w:b/>
                <w:bCs/>
              </w:rPr>
              <w:t>Process improvement</w:t>
            </w:r>
          </w:p>
        </w:tc>
      </w:tr>
      <w:tr w:rsidR="00A65BEE" w14:paraId="6569E0FE" w14:textId="77777777" w:rsidTr="00ED6760">
        <w:tc>
          <w:tcPr>
            <w:tcW w:w="3397" w:type="dxa"/>
          </w:tcPr>
          <w:p w14:paraId="055DD24E" w14:textId="77777777" w:rsidR="00A65BEE" w:rsidRDefault="00A65BEE" w:rsidP="00A65BEE">
            <w:r>
              <w:t>Look for and propose process improvements</w:t>
            </w:r>
          </w:p>
        </w:tc>
        <w:tc>
          <w:tcPr>
            <w:tcW w:w="5619" w:type="dxa"/>
          </w:tcPr>
          <w:p w14:paraId="7B59BFB7" w14:textId="77777777" w:rsidR="00A65BEE" w:rsidRDefault="00A65BEE" w:rsidP="00A65BEE">
            <w:r>
              <w:t>Processes are effective and innovative</w:t>
            </w:r>
            <w:r w:rsidR="00CF3E9A">
              <w:t>.</w:t>
            </w:r>
          </w:p>
          <w:p w14:paraId="3D1CD753" w14:textId="77777777" w:rsidR="00A65BEE" w:rsidRDefault="00A65BEE" w:rsidP="00A65BEE">
            <w:r>
              <w:t>WCM demonstrates best practice</w:t>
            </w:r>
            <w:r w:rsidR="00CF3E9A">
              <w:t>.</w:t>
            </w:r>
            <w:r>
              <w:t xml:space="preserve"> </w:t>
            </w:r>
          </w:p>
          <w:p w14:paraId="167D7122" w14:textId="77777777" w:rsidR="00A65BEE" w:rsidRDefault="00A65BEE" w:rsidP="00A65BEE">
            <w:r>
              <w:t>WCM resources are used to good effect</w:t>
            </w:r>
            <w:r w:rsidR="00CF3E9A">
              <w:t>.</w:t>
            </w:r>
          </w:p>
        </w:tc>
      </w:tr>
      <w:tr w:rsidR="00A65BEE" w14:paraId="792B6568" w14:textId="77777777" w:rsidTr="00ED676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9E96098" w14:textId="77777777" w:rsidR="00A65BEE" w:rsidRDefault="00A65BEE" w:rsidP="00A65BEE">
            <w:pPr>
              <w:spacing w:before="120" w:after="120"/>
              <w:jc w:val="center"/>
            </w:pPr>
            <w:r>
              <w:rPr>
                <w:b/>
                <w:bCs/>
              </w:rPr>
              <w:t>Values and h</w:t>
            </w:r>
            <w:r w:rsidRPr="00F1034A">
              <w:rPr>
                <w:b/>
                <w:bCs/>
              </w:rPr>
              <w:t xml:space="preserve">ealth and </w:t>
            </w:r>
            <w:r>
              <w:rPr>
                <w:b/>
                <w:bCs/>
              </w:rPr>
              <w:t>s</w:t>
            </w:r>
            <w:r w:rsidRPr="00F1034A">
              <w:rPr>
                <w:b/>
                <w:bCs/>
              </w:rPr>
              <w:t>afety</w:t>
            </w:r>
          </w:p>
        </w:tc>
      </w:tr>
      <w:tr w:rsidR="00A65BEE" w14:paraId="033ABDF2" w14:textId="77777777" w:rsidTr="00ED6760">
        <w:tc>
          <w:tcPr>
            <w:tcW w:w="3397" w:type="dxa"/>
          </w:tcPr>
          <w:p w14:paraId="10DE3DD8" w14:textId="77777777" w:rsidR="00A65BEE" w:rsidRDefault="00A65BEE" w:rsidP="00A65BEE">
            <w:r>
              <w:t xml:space="preserve">Demonstrate WCM’s </w:t>
            </w:r>
            <w:r w:rsidR="00FC5318">
              <w:t>Kaupapa</w:t>
            </w:r>
            <w:r>
              <w:t xml:space="preserve"> and values </w:t>
            </w:r>
          </w:p>
        </w:tc>
        <w:tc>
          <w:tcPr>
            <w:tcW w:w="5619" w:type="dxa"/>
          </w:tcPr>
          <w:p w14:paraId="38F75312" w14:textId="77777777" w:rsidR="00A65BEE" w:rsidRDefault="00A65BEE" w:rsidP="00A65BEE">
            <w:r>
              <w:t>All tasks and interactions are carried out in ways that are consistent with WCM’s Kaupapa and values</w:t>
            </w:r>
            <w:r w:rsidR="00C20FFE">
              <w:t>.</w:t>
            </w:r>
          </w:p>
        </w:tc>
      </w:tr>
      <w:tr w:rsidR="00A65BEE" w14:paraId="106781F1" w14:textId="77777777" w:rsidTr="00ED6760">
        <w:tc>
          <w:tcPr>
            <w:tcW w:w="3397" w:type="dxa"/>
          </w:tcPr>
          <w:p w14:paraId="7F95AFAC" w14:textId="77777777" w:rsidR="00A65BEE" w:rsidRDefault="00A65BEE" w:rsidP="00A65BEE">
            <w:r>
              <w:t>Comply with WCM’s health and safety practices and processes</w:t>
            </w:r>
          </w:p>
        </w:tc>
        <w:tc>
          <w:tcPr>
            <w:tcW w:w="5619" w:type="dxa"/>
          </w:tcPr>
          <w:p w14:paraId="2C81539F" w14:textId="77777777" w:rsidR="00A65BEE" w:rsidRDefault="00A65BEE" w:rsidP="00A65BEE">
            <w:r>
              <w:t>Hazards are identified and controlled in line with WCM’s health and safety management</w:t>
            </w:r>
            <w:r w:rsidR="00FC5318">
              <w:t>.</w:t>
            </w:r>
          </w:p>
          <w:p w14:paraId="7871C829" w14:textId="77777777" w:rsidR="00FC5318" w:rsidRDefault="00FC5318" w:rsidP="00A65BEE">
            <w:r>
              <w:t xml:space="preserve">Incidents are reported promptly and according to WCM policy and practice. </w:t>
            </w:r>
          </w:p>
          <w:p w14:paraId="4018BF16" w14:textId="77777777" w:rsidR="00A65BEE" w:rsidRDefault="00A65BEE" w:rsidP="00A65BEE">
            <w:r>
              <w:t>The position holder and those they work with are kept safe</w:t>
            </w:r>
            <w:r w:rsidR="00C20FFE">
              <w:t>.</w:t>
            </w:r>
          </w:p>
        </w:tc>
      </w:tr>
    </w:tbl>
    <w:p w14:paraId="6DF0B0F2" w14:textId="77777777" w:rsidR="00147150" w:rsidRDefault="00147150" w:rsidP="00BB270C">
      <w:pPr>
        <w:rPr>
          <w:b/>
          <w:bCs/>
        </w:rPr>
      </w:pPr>
    </w:p>
    <w:p w14:paraId="04EE8495" w14:textId="77777777" w:rsidR="001D5EF1" w:rsidRDefault="001D5EF1" w:rsidP="00BB270C">
      <w:pPr>
        <w:rPr>
          <w:b/>
          <w:bCs/>
        </w:rPr>
      </w:pPr>
    </w:p>
    <w:p w14:paraId="1C761CEC" w14:textId="77777777" w:rsidR="001D5EF1" w:rsidRDefault="001D5EF1" w:rsidP="00BB270C">
      <w:pPr>
        <w:rPr>
          <w:b/>
          <w:bCs/>
        </w:rPr>
      </w:pPr>
    </w:p>
    <w:p w14:paraId="10EB8A97" w14:textId="77777777" w:rsidR="001D5EF1" w:rsidRDefault="001D5EF1" w:rsidP="00BB270C">
      <w:pPr>
        <w:rPr>
          <w:b/>
          <w:bCs/>
        </w:rPr>
      </w:pPr>
    </w:p>
    <w:p w14:paraId="5949ABC6" w14:textId="77777777" w:rsidR="001D5EF1" w:rsidRDefault="001D5EF1" w:rsidP="00BB270C">
      <w:pPr>
        <w:rPr>
          <w:b/>
          <w:bCs/>
        </w:rPr>
      </w:pPr>
    </w:p>
    <w:p w14:paraId="5E6AD47A" w14:textId="77777777" w:rsidR="001D5EF1" w:rsidRDefault="001D5EF1" w:rsidP="00BB270C">
      <w:pPr>
        <w:rPr>
          <w:b/>
          <w:bCs/>
        </w:rPr>
      </w:pPr>
    </w:p>
    <w:p w14:paraId="41513EE0" w14:textId="77777777" w:rsidR="001D5EF1" w:rsidRDefault="001D5EF1" w:rsidP="00BB270C">
      <w:pPr>
        <w:rPr>
          <w:b/>
          <w:bCs/>
        </w:rPr>
      </w:pPr>
    </w:p>
    <w:p w14:paraId="45C12F2C" w14:textId="77777777" w:rsidR="0091382D" w:rsidRPr="00C20FFE" w:rsidRDefault="0091382D" w:rsidP="00BB270C">
      <w:pPr>
        <w:rPr>
          <w:b/>
          <w:bCs/>
          <w:sz w:val="24"/>
          <w:szCs w:val="24"/>
        </w:rPr>
      </w:pPr>
      <w:r w:rsidRPr="00C20FFE">
        <w:rPr>
          <w:b/>
          <w:bCs/>
          <w:sz w:val="24"/>
          <w:szCs w:val="24"/>
        </w:rPr>
        <w:lastRenderedPageBreak/>
        <w:t xml:space="preserve">Person 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7150" w14:paraId="14FE6CB2" w14:textId="77777777" w:rsidTr="00ED6760">
        <w:tc>
          <w:tcPr>
            <w:tcW w:w="4508" w:type="dxa"/>
            <w:shd w:val="clear" w:color="auto" w:fill="BFBFBF" w:themeFill="background1" w:themeFillShade="BF"/>
          </w:tcPr>
          <w:p w14:paraId="1F3B7D2F" w14:textId="77777777" w:rsidR="00147150" w:rsidRPr="009E3D96" w:rsidRDefault="00147150" w:rsidP="00ED6760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9E3D96">
              <w:rPr>
                <w:b/>
                <w:bCs/>
                <w:sz w:val="28"/>
                <w:szCs w:val="28"/>
              </w:rPr>
              <w:t xml:space="preserve">Essential 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14:paraId="483E3184" w14:textId="77777777" w:rsidR="00147150" w:rsidRPr="009E3D96" w:rsidRDefault="00147150" w:rsidP="00ED6760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9E3D96">
              <w:rPr>
                <w:b/>
                <w:bCs/>
                <w:sz w:val="28"/>
                <w:szCs w:val="28"/>
              </w:rPr>
              <w:t xml:space="preserve">Desirable </w:t>
            </w:r>
          </w:p>
        </w:tc>
      </w:tr>
      <w:tr w:rsidR="00147150" w14:paraId="3A26D453" w14:textId="77777777" w:rsidTr="00ED676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7F9CB709" w14:textId="77777777" w:rsidR="00147150" w:rsidRPr="009E3D96" w:rsidRDefault="00147150" w:rsidP="00ED6760">
            <w:pPr>
              <w:jc w:val="center"/>
              <w:rPr>
                <w:b/>
                <w:bCs/>
              </w:rPr>
            </w:pPr>
            <w:r w:rsidRPr="009E3D96">
              <w:rPr>
                <w:b/>
                <w:bCs/>
              </w:rPr>
              <w:t>Qualifications</w:t>
            </w:r>
          </w:p>
        </w:tc>
      </w:tr>
      <w:tr w:rsidR="00147150" w14:paraId="0256B374" w14:textId="77777777" w:rsidTr="00ED6760">
        <w:tc>
          <w:tcPr>
            <w:tcW w:w="4508" w:type="dxa"/>
          </w:tcPr>
          <w:p w14:paraId="7EAC37F5" w14:textId="77777777" w:rsidR="00147150" w:rsidRDefault="00147150" w:rsidP="00ED6760"/>
        </w:tc>
        <w:tc>
          <w:tcPr>
            <w:tcW w:w="4508" w:type="dxa"/>
          </w:tcPr>
          <w:p w14:paraId="2FEBC0F8" w14:textId="6F2F4E77" w:rsidR="00147150" w:rsidRDefault="00B64B68" w:rsidP="00ED6760">
            <w:r>
              <w:t xml:space="preserve">Level 4 in </w:t>
            </w:r>
            <w:r w:rsidR="00C41A39">
              <w:t>Health and Wellbeing</w:t>
            </w:r>
          </w:p>
        </w:tc>
      </w:tr>
      <w:tr w:rsidR="00147150" w14:paraId="5069D695" w14:textId="77777777" w:rsidTr="00ED676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532F15F2" w14:textId="77777777" w:rsidR="00147150" w:rsidRPr="00727C0C" w:rsidRDefault="00147150" w:rsidP="00ED6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Knowledge</w:t>
            </w:r>
            <w:r w:rsidRPr="00727C0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and experience</w:t>
            </w:r>
          </w:p>
        </w:tc>
      </w:tr>
      <w:tr w:rsidR="00FB756C" w14:paraId="21945A49" w14:textId="77777777" w:rsidTr="00ED6760">
        <w:tc>
          <w:tcPr>
            <w:tcW w:w="4508" w:type="dxa"/>
          </w:tcPr>
          <w:p w14:paraId="0759F1AB" w14:textId="592A1BEB" w:rsidR="00FB756C" w:rsidRDefault="00FB756C" w:rsidP="00FB756C">
            <w:r>
              <w:t>Understanding of the significance of confidentiality and privacy</w:t>
            </w:r>
          </w:p>
        </w:tc>
        <w:tc>
          <w:tcPr>
            <w:tcW w:w="4508" w:type="dxa"/>
          </w:tcPr>
          <w:p w14:paraId="2098D0F0" w14:textId="0C73F391" w:rsidR="00FB756C" w:rsidRDefault="00B64B68" w:rsidP="00FB756C">
            <w:r>
              <w:t>Demonstrated experience in managing challenging behaviours</w:t>
            </w:r>
          </w:p>
        </w:tc>
      </w:tr>
      <w:tr w:rsidR="007E2CDB" w14:paraId="0DD1667E" w14:textId="77777777" w:rsidTr="00ED6760">
        <w:tc>
          <w:tcPr>
            <w:tcW w:w="4508" w:type="dxa"/>
          </w:tcPr>
          <w:p w14:paraId="535866DA" w14:textId="00B03F31" w:rsidR="007E2CDB" w:rsidRDefault="007E2CDB" w:rsidP="007E2CDB">
            <w:r>
              <w:t>Working with vulnerable groups and individuals</w:t>
            </w:r>
          </w:p>
        </w:tc>
        <w:tc>
          <w:tcPr>
            <w:tcW w:w="4508" w:type="dxa"/>
          </w:tcPr>
          <w:p w14:paraId="016EAC37" w14:textId="761840DA" w:rsidR="007E2CDB" w:rsidRDefault="00543011" w:rsidP="007E2CDB">
            <w:r>
              <w:t>Understanding of the significance of confidentiality and privacy</w:t>
            </w:r>
          </w:p>
        </w:tc>
      </w:tr>
      <w:tr w:rsidR="007E2CDB" w14:paraId="3B36E02D" w14:textId="77777777" w:rsidTr="00ED6760">
        <w:tc>
          <w:tcPr>
            <w:tcW w:w="4508" w:type="dxa"/>
          </w:tcPr>
          <w:p w14:paraId="35559F35" w14:textId="0474E85C" w:rsidR="007E2CDB" w:rsidRDefault="007E2CDB" w:rsidP="007E2CDB">
            <w:r>
              <w:t>Cultural competencies and understanding</w:t>
            </w:r>
          </w:p>
        </w:tc>
        <w:tc>
          <w:tcPr>
            <w:tcW w:w="4508" w:type="dxa"/>
          </w:tcPr>
          <w:p w14:paraId="30C97268" w14:textId="77777777" w:rsidR="007E2CDB" w:rsidRDefault="007E2CDB" w:rsidP="007E2CDB"/>
        </w:tc>
      </w:tr>
      <w:tr w:rsidR="007E2CDB" w14:paraId="0AE4AD84" w14:textId="77777777" w:rsidTr="00ED6760">
        <w:tc>
          <w:tcPr>
            <w:tcW w:w="4508" w:type="dxa"/>
          </w:tcPr>
          <w:p w14:paraId="4342FF1E" w14:textId="6F148EE9" w:rsidR="007E2CDB" w:rsidRDefault="007E2CDB" w:rsidP="007E2CDB">
            <w:r>
              <w:t>Commitment to the provision of quality services</w:t>
            </w:r>
          </w:p>
        </w:tc>
        <w:tc>
          <w:tcPr>
            <w:tcW w:w="4508" w:type="dxa"/>
          </w:tcPr>
          <w:p w14:paraId="7C41FF1B" w14:textId="77777777" w:rsidR="007E2CDB" w:rsidRDefault="007E2CDB" w:rsidP="007E2CDB"/>
        </w:tc>
      </w:tr>
      <w:tr w:rsidR="007E2CDB" w14:paraId="7CB84451" w14:textId="77777777" w:rsidTr="00ED6760">
        <w:tc>
          <w:tcPr>
            <w:tcW w:w="4508" w:type="dxa"/>
          </w:tcPr>
          <w:p w14:paraId="4528247F" w14:textId="70BB371E" w:rsidR="007E2CDB" w:rsidRDefault="007E2CDB" w:rsidP="007E2CDB">
            <w:r>
              <w:t>Commitment to the provision of quality services</w:t>
            </w:r>
          </w:p>
        </w:tc>
        <w:tc>
          <w:tcPr>
            <w:tcW w:w="4508" w:type="dxa"/>
          </w:tcPr>
          <w:p w14:paraId="300CF8F9" w14:textId="77777777" w:rsidR="007E2CDB" w:rsidRDefault="007E2CDB" w:rsidP="007E2CDB"/>
        </w:tc>
      </w:tr>
      <w:tr w:rsidR="007E2CDB" w14:paraId="47453C6E" w14:textId="77777777" w:rsidTr="00ED6760">
        <w:tc>
          <w:tcPr>
            <w:tcW w:w="4508" w:type="dxa"/>
          </w:tcPr>
          <w:p w14:paraId="4421CBCA" w14:textId="593E7BE6" w:rsidR="007E2CDB" w:rsidRDefault="007E2CDB" w:rsidP="007E2CDB">
            <w:r>
              <w:t>Well-developed communication skills</w:t>
            </w:r>
          </w:p>
        </w:tc>
        <w:tc>
          <w:tcPr>
            <w:tcW w:w="4508" w:type="dxa"/>
          </w:tcPr>
          <w:p w14:paraId="5F93E1AB" w14:textId="77777777" w:rsidR="007E2CDB" w:rsidRDefault="007E2CDB" w:rsidP="007E2CDB"/>
        </w:tc>
      </w:tr>
      <w:tr w:rsidR="00543011" w14:paraId="12FC5D36" w14:textId="77777777" w:rsidTr="00543011">
        <w:tc>
          <w:tcPr>
            <w:tcW w:w="9016" w:type="dxa"/>
            <w:gridSpan w:val="2"/>
            <w:shd w:val="clear" w:color="auto" w:fill="E7E6E6" w:themeFill="background2"/>
          </w:tcPr>
          <w:p w14:paraId="265E840B" w14:textId="2AF468FF" w:rsidR="00543011" w:rsidRPr="006233E5" w:rsidRDefault="00543011" w:rsidP="00543011">
            <w:pPr>
              <w:jc w:val="center"/>
              <w:rPr>
                <w:b/>
                <w:bCs/>
              </w:rPr>
            </w:pPr>
            <w:r w:rsidRPr="006233E5">
              <w:rPr>
                <w:b/>
                <w:bCs/>
              </w:rPr>
              <w:t>Attributes</w:t>
            </w:r>
          </w:p>
        </w:tc>
      </w:tr>
      <w:tr w:rsidR="0056371B" w14:paraId="130D73D3" w14:textId="77777777" w:rsidTr="00B20AEA">
        <w:tc>
          <w:tcPr>
            <w:tcW w:w="4508" w:type="dxa"/>
            <w:shd w:val="clear" w:color="auto" w:fill="FFFFFF" w:themeFill="background1"/>
          </w:tcPr>
          <w:p w14:paraId="406EA108" w14:textId="549DA0DD" w:rsidR="0056371B" w:rsidRDefault="0056371B" w:rsidP="0056371B">
            <w:r>
              <w:t>Reliable</w:t>
            </w:r>
          </w:p>
        </w:tc>
        <w:tc>
          <w:tcPr>
            <w:tcW w:w="4508" w:type="dxa"/>
            <w:shd w:val="clear" w:color="auto" w:fill="FFFFFF" w:themeFill="background1"/>
          </w:tcPr>
          <w:p w14:paraId="0774487C" w14:textId="7FB8E0C6" w:rsidR="0056371B" w:rsidRDefault="00B9003C" w:rsidP="00B9003C">
            <w:r>
              <w:t>Team Player</w:t>
            </w:r>
          </w:p>
        </w:tc>
      </w:tr>
      <w:tr w:rsidR="0056371B" w14:paraId="4CE8E723" w14:textId="77777777" w:rsidTr="001969E6">
        <w:tc>
          <w:tcPr>
            <w:tcW w:w="4508" w:type="dxa"/>
            <w:shd w:val="clear" w:color="auto" w:fill="FFFFFF" w:themeFill="background1"/>
          </w:tcPr>
          <w:p w14:paraId="72B6FF87" w14:textId="3E31319A" w:rsidR="0056371B" w:rsidRDefault="0056371B" w:rsidP="0056371B">
            <w:r>
              <w:t>Empathetic</w:t>
            </w:r>
          </w:p>
        </w:tc>
        <w:tc>
          <w:tcPr>
            <w:tcW w:w="4508" w:type="dxa"/>
            <w:shd w:val="clear" w:color="auto" w:fill="FFFFFF" w:themeFill="background1"/>
          </w:tcPr>
          <w:p w14:paraId="3D890746" w14:textId="7462B83E" w:rsidR="0056371B" w:rsidRDefault="00B9003C" w:rsidP="00B9003C">
            <w:r>
              <w:t>Good Communicator</w:t>
            </w:r>
          </w:p>
        </w:tc>
      </w:tr>
      <w:tr w:rsidR="0056371B" w14:paraId="54390CEA" w14:textId="77777777" w:rsidTr="001969E6">
        <w:tc>
          <w:tcPr>
            <w:tcW w:w="4508" w:type="dxa"/>
            <w:shd w:val="clear" w:color="auto" w:fill="FFFFFF" w:themeFill="background1"/>
          </w:tcPr>
          <w:p w14:paraId="0DC5FD91" w14:textId="3E9BA9BA" w:rsidR="0056371B" w:rsidRDefault="00B9003C" w:rsidP="0056371B">
            <w:r>
              <w:t>Flexible</w:t>
            </w:r>
          </w:p>
        </w:tc>
        <w:tc>
          <w:tcPr>
            <w:tcW w:w="4508" w:type="dxa"/>
            <w:shd w:val="clear" w:color="auto" w:fill="FFFFFF" w:themeFill="background1"/>
          </w:tcPr>
          <w:p w14:paraId="7F9D6502" w14:textId="77777777" w:rsidR="0056371B" w:rsidRDefault="0056371B" w:rsidP="00B9003C"/>
        </w:tc>
      </w:tr>
    </w:tbl>
    <w:p w14:paraId="76909178" w14:textId="77777777" w:rsidR="00147150" w:rsidRDefault="00147150" w:rsidP="00147150"/>
    <w:p w14:paraId="232992EB" w14:textId="77777777" w:rsidR="00147150" w:rsidRPr="00C86799" w:rsidRDefault="00147150" w:rsidP="00147150">
      <w:pPr>
        <w:rPr>
          <w:b/>
          <w:bCs/>
          <w:sz w:val="24"/>
          <w:szCs w:val="24"/>
        </w:rPr>
      </w:pPr>
      <w:r w:rsidRPr="00C86799">
        <w:rPr>
          <w:b/>
          <w:bCs/>
          <w:sz w:val="24"/>
          <w:szCs w:val="24"/>
        </w:rPr>
        <w:t xml:space="preserve">Key relationships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7150" w14:paraId="6D3BD644" w14:textId="77777777" w:rsidTr="00147150">
        <w:tc>
          <w:tcPr>
            <w:tcW w:w="4508" w:type="dxa"/>
            <w:shd w:val="clear" w:color="auto" w:fill="F2F2F2" w:themeFill="background1" w:themeFillShade="F2"/>
          </w:tcPr>
          <w:p w14:paraId="0CF6119F" w14:textId="77777777" w:rsidR="00147150" w:rsidRPr="00147150" w:rsidRDefault="001468ED" w:rsidP="00BB270C">
            <w:pPr>
              <w:rPr>
                <w:b/>
                <w:bCs/>
              </w:rPr>
            </w:pPr>
            <w:r>
              <w:rPr>
                <w:b/>
                <w:bCs/>
              </w:rPr>
              <w:t>Inside</w:t>
            </w:r>
            <w:r w:rsidR="00147150" w:rsidRPr="00147150">
              <w:rPr>
                <w:b/>
                <w:bCs/>
              </w:rPr>
              <w:t xml:space="preserve"> WCM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570EC8D7" w14:textId="77777777" w:rsidR="00147150" w:rsidRPr="00147150" w:rsidRDefault="00147150" w:rsidP="00BB270C">
            <w:pPr>
              <w:rPr>
                <w:b/>
                <w:bCs/>
              </w:rPr>
            </w:pPr>
            <w:r w:rsidRPr="00147150">
              <w:rPr>
                <w:b/>
                <w:bCs/>
              </w:rPr>
              <w:t xml:space="preserve">Outside WCM </w:t>
            </w:r>
          </w:p>
        </w:tc>
      </w:tr>
      <w:tr w:rsidR="00147150" w14:paraId="1AC159FA" w14:textId="77777777" w:rsidTr="00147150">
        <w:tc>
          <w:tcPr>
            <w:tcW w:w="4508" w:type="dxa"/>
          </w:tcPr>
          <w:p w14:paraId="2B97D9B4" w14:textId="09183482" w:rsidR="00147150" w:rsidRDefault="00020786" w:rsidP="00BB270C">
            <w:r>
              <w:t>Community Services Team Lead</w:t>
            </w:r>
          </w:p>
        </w:tc>
        <w:tc>
          <w:tcPr>
            <w:tcW w:w="4508" w:type="dxa"/>
          </w:tcPr>
          <w:p w14:paraId="7B87908D" w14:textId="7C8172F1" w:rsidR="00147150" w:rsidRDefault="009E75B9" w:rsidP="00BB270C">
            <w:r>
              <w:t>Relevant Government and Community Agencies</w:t>
            </w:r>
          </w:p>
        </w:tc>
      </w:tr>
      <w:tr w:rsidR="00147150" w14:paraId="69A75F0B" w14:textId="77777777" w:rsidTr="00147150">
        <w:tc>
          <w:tcPr>
            <w:tcW w:w="4508" w:type="dxa"/>
          </w:tcPr>
          <w:p w14:paraId="06A57CE7" w14:textId="491517AA" w:rsidR="00020786" w:rsidRDefault="00020786" w:rsidP="00BB270C">
            <w:r>
              <w:t>Financial Mentors</w:t>
            </w:r>
          </w:p>
        </w:tc>
        <w:tc>
          <w:tcPr>
            <w:tcW w:w="4508" w:type="dxa"/>
          </w:tcPr>
          <w:p w14:paraId="15B55C6C" w14:textId="1E5960BD" w:rsidR="00147150" w:rsidRDefault="006313B2" w:rsidP="00BB270C">
            <w:r>
              <w:t xml:space="preserve">Relevant referral agencies and </w:t>
            </w:r>
            <w:r w:rsidR="001D5EF1">
              <w:t>personnel</w:t>
            </w:r>
          </w:p>
        </w:tc>
      </w:tr>
      <w:tr w:rsidR="00147150" w14:paraId="52EE415B" w14:textId="77777777" w:rsidTr="00147150">
        <w:tc>
          <w:tcPr>
            <w:tcW w:w="4508" w:type="dxa"/>
          </w:tcPr>
          <w:p w14:paraId="54F61198" w14:textId="6AF315A1" w:rsidR="00147150" w:rsidRDefault="005A0FCE" w:rsidP="00BB270C">
            <w:r>
              <w:t>Community Services Manager</w:t>
            </w:r>
          </w:p>
        </w:tc>
        <w:tc>
          <w:tcPr>
            <w:tcW w:w="4508" w:type="dxa"/>
          </w:tcPr>
          <w:p w14:paraId="7F0DE3EF" w14:textId="77777777" w:rsidR="00147150" w:rsidRDefault="00147150" w:rsidP="00BB270C"/>
        </w:tc>
      </w:tr>
      <w:tr w:rsidR="00147150" w14:paraId="05E40D7A" w14:textId="77777777" w:rsidTr="00147150">
        <w:tc>
          <w:tcPr>
            <w:tcW w:w="4508" w:type="dxa"/>
          </w:tcPr>
          <w:p w14:paraId="194E31E1" w14:textId="7E66E106" w:rsidR="00147150" w:rsidRDefault="005A0FCE" w:rsidP="00BB270C">
            <w:r>
              <w:t>Registered Community Professionals</w:t>
            </w:r>
          </w:p>
        </w:tc>
        <w:tc>
          <w:tcPr>
            <w:tcW w:w="4508" w:type="dxa"/>
          </w:tcPr>
          <w:p w14:paraId="67DC34D7" w14:textId="77777777" w:rsidR="00147150" w:rsidRDefault="00147150" w:rsidP="00BB270C"/>
        </w:tc>
      </w:tr>
    </w:tbl>
    <w:p w14:paraId="18E5ADFB" w14:textId="77777777" w:rsidR="00BB270C" w:rsidRDefault="00BB270C" w:rsidP="00BB270C"/>
    <w:p w14:paraId="13512C23" w14:textId="77777777" w:rsidR="00147150" w:rsidRPr="00EF1898" w:rsidRDefault="008C7CE6" w:rsidP="00BB270C">
      <w:pPr>
        <w:rPr>
          <w:b/>
          <w:bCs/>
          <w:sz w:val="24"/>
          <w:szCs w:val="24"/>
        </w:rPr>
      </w:pPr>
      <w:r w:rsidRPr="00EF1898">
        <w:rPr>
          <w:b/>
          <w:bCs/>
          <w:sz w:val="24"/>
          <w:szCs w:val="24"/>
        </w:rPr>
        <w:t>Driver</w:t>
      </w:r>
      <w:r w:rsidR="00DE265C">
        <w:rPr>
          <w:b/>
          <w:bCs/>
          <w:sz w:val="24"/>
          <w:szCs w:val="24"/>
        </w:rPr>
        <w:t>’</w:t>
      </w:r>
      <w:r w:rsidRPr="00EF1898">
        <w:rPr>
          <w:b/>
          <w:bCs/>
          <w:sz w:val="24"/>
          <w:szCs w:val="24"/>
        </w:rPr>
        <w:t xml:space="preserve">s licence </w:t>
      </w:r>
    </w:p>
    <w:p w14:paraId="2C170306" w14:textId="2158FF3B" w:rsidR="008C7CE6" w:rsidRPr="008C7CE6" w:rsidRDefault="008C7CE6" w:rsidP="008C7CE6">
      <w:r w:rsidRPr="008C7CE6">
        <w:t xml:space="preserve">This position </w:t>
      </w:r>
      <w:sdt>
        <w:sdtPr>
          <w:id w:val="405498585"/>
          <w:placeholder>
            <w:docPart w:val="0142DF2D621C416C8CAD74A89A34BEE7"/>
          </w:placeholder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="006313B2">
            <w:t>does</w:t>
          </w:r>
        </w:sdtContent>
      </w:sdt>
      <w:r w:rsidRPr="008C7CE6">
        <w:t xml:space="preserve"> </w:t>
      </w:r>
      <w:r w:rsidR="00DE265C">
        <w:t xml:space="preserve">require </w:t>
      </w:r>
      <w:r w:rsidRPr="008C7CE6">
        <w:t xml:space="preserve">the position holder to have a current car drivers’ licence. </w:t>
      </w:r>
    </w:p>
    <w:p w14:paraId="09DBBB86" w14:textId="77777777" w:rsidR="008C7CE6" w:rsidRDefault="008C7CE6" w:rsidP="00BB270C">
      <w:r>
        <w:t xml:space="preserve"> </w:t>
      </w:r>
    </w:p>
    <w:p w14:paraId="4DB5BBF3" w14:textId="77777777" w:rsidR="00BB270C" w:rsidRPr="00EF1898" w:rsidRDefault="004F427A" w:rsidP="00BB270C">
      <w:pPr>
        <w:rPr>
          <w:b/>
          <w:bCs/>
          <w:sz w:val="24"/>
          <w:szCs w:val="24"/>
        </w:rPr>
      </w:pPr>
      <w:r w:rsidRPr="00EF1898">
        <w:rPr>
          <w:b/>
          <w:bCs/>
          <w:sz w:val="24"/>
          <w:szCs w:val="24"/>
        </w:rPr>
        <w:t xml:space="preserve">Place and hours of work. </w:t>
      </w:r>
    </w:p>
    <w:p w14:paraId="4FF842ED" w14:textId="4714EC65" w:rsidR="004F427A" w:rsidRDefault="004F427A" w:rsidP="00BB270C">
      <w:r>
        <w:t xml:space="preserve">The normal place of work is </w:t>
      </w:r>
      <w:sdt>
        <w:sdtPr>
          <w:alias w:val="Work location - number and street "/>
          <w:tag w:val="Work location - number and street "/>
          <w:id w:val="-147904168"/>
          <w:placeholder>
            <w:docPart w:val="540430940B8A4F47993941BA58FA2189"/>
          </w:placeholder>
        </w:sdtPr>
        <w:sdtEndPr/>
        <w:sdtContent>
          <w:r w:rsidR="006313B2">
            <w:t xml:space="preserve">19 Gordan </w:t>
          </w:r>
          <w:r w:rsidR="00A41581">
            <w:t>Place, Newtown</w:t>
          </w:r>
        </w:sdtContent>
      </w:sdt>
      <w:r w:rsidR="00A41581">
        <w:t xml:space="preserve"> until </w:t>
      </w:r>
      <w:r w:rsidR="00620903">
        <w:t>Sep 2024</w:t>
      </w:r>
      <w:r>
        <w:t>.</w:t>
      </w:r>
      <w:r w:rsidR="00620903">
        <w:t xml:space="preserve"> From Sep 2024 you will be based at Whakamaru</w:t>
      </w:r>
      <w:r w:rsidR="00B21093">
        <w:t xml:space="preserve"> Oxford </w:t>
      </w:r>
      <w:r w:rsidR="006D2F00">
        <w:t>Street.</w:t>
      </w:r>
      <w:r w:rsidR="00620903">
        <w:t xml:space="preserve"> </w:t>
      </w:r>
      <w:r>
        <w:t xml:space="preserve"> </w:t>
      </w:r>
      <w:r w:rsidR="00B21093">
        <w:t>You will be working in the community across a variety of WCM bases</w:t>
      </w:r>
      <w:r>
        <w:t xml:space="preserve">. </w:t>
      </w:r>
    </w:p>
    <w:p w14:paraId="022C5C49" w14:textId="4949A729" w:rsidR="000E4BE2" w:rsidRDefault="004F427A">
      <w:r>
        <w:t>Th</w:t>
      </w:r>
      <w:r w:rsidR="00F72FA6">
        <w:t>is is a</w:t>
      </w:r>
      <w:r w:rsidR="00FE3930">
        <w:t xml:space="preserve"> </w:t>
      </w:r>
      <w:sdt>
        <w:sdtPr>
          <w:id w:val="-1923939012"/>
          <w:placeholder>
            <w:docPart w:val="0142DF2D621C416C8CAD74A89A34BEE7"/>
          </w:placeholder>
          <w:dropDownList>
            <w:listItem w:value="Choose an item."/>
            <w:listItem w:displayText="full time " w:value="full time "/>
            <w:listItem w:displayText="part time" w:value="part time"/>
            <w:listItem w:displayText="casual" w:value="casual"/>
          </w:dropDownList>
        </w:sdtPr>
        <w:sdtEndPr/>
        <w:sdtContent>
          <w:r w:rsidR="006313B2">
            <w:t xml:space="preserve">full time </w:t>
          </w:r>
        </w:sdtContent>
      </w:sdt>
      <w:r w:rsidR="00942DA3">
        <w:t xml:space="preserve"> position</w:t>
      </w:r>
      <w:r w:rsidR="00F72FA6">
        <w:t xml:space="preserve">. </w:t>
      </w:r>
      <w:sdt>
        <w:sdtPr>
          <w:alias w:val="Days and hours to be worked "/>
          <w:tag w:val="Days and hours to be worked "/>
          <w:id w:val="-1050455190"/>
          <w:placeholder>
            <w:docPart w:val="540430940B8A4F47993941BA58FA2189"/>
          </w:placeholder>
        </w:sdtPr>
        <w:sdtEndPr/>
        <w:sdtContent>
          <w:sdt>
            <w:sdtPr>
              <w:id w:val="-1885015267"/>
              <w:placeholder>
                <w:docPart w:val="B8508436E54D442591F6A9693516517B"/>
              </w:placeholder>
            </w:sdtPr>
            <w:sdtEndPr/>
            <w:sdtContent>
              <w:r w:rsidR="006313B2">
                <w:t>40 hours per week</w:t>
              </w:r>
            </w:sdtContent>
          </w:sdt>
        </w:sdtContent>
      </w:sdt>
      <w:r w:rsidR="001D722E">
        <w:t xml:space="preserve"> </w:t>
      </w:r>
      <w:r w:rsidR="00F72FA6">
        <w:t xml:space="preserve">unless otherwise agreed with WCM. </w:t>
      </w:r>
    </w:p>
    <w:sectPr w:rsidR="000E4BE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EDEEA" w14:textId="77777777" w:rsidR="007E20A1" w:rsidRDefault="007E20A1" w:rsidP="004A5CF5">
      <w:pPr>
        <w:spacing w:after="0" w:line="240" w:lineRule="auto"/>
      </w:pPr>
      <w:r>
        <w:separator/>
      </w:r>
    </w:p>
  </w:endnote>
  <w:endnote w:type="continuationSeparator" w:id="0">
    <w:p w14:paraId="043AB607" w14:textId="77777777" w:rsidR="007E20A1" w:rsidRDefault="007E20A1" w:rsidP="004A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1212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E3A30" w14:textId="77777777" w:rsidR="001D5EF1" w:rsidRDefault="001D5EF1" w:rsidP="001D5EF1">
        <w:pPr>
          <w:pStyle w:val="Footer"/>
          <w:jc w:val="center"/>
        </w:pPr>
      </w:p>
      <w:sdt>
        <w:sdtPr>
          <w:id w:val="838117048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2AE7E18F" w14:textId="2D9382BA" w:rsidR="001D5EF1" w:rsidRDefault="001D5EF1" w:rsidP="001D5EF1">
            <w:pPr>
              <w:pStyle w:val="Footer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rPr>
                <w:noProof/>
              </w:rPr>
              <w:fldChar w:fldCharType="end"/>
            </w:r>
          </w:p>
          <w:p w14:paraId="1CC4FBE0" w14:textId="77777777" w:rsidR="001D5EF1" w:rsidRDefault="001D5EF1" w:rsidP="001D5EF1">
            <w:pPr>
              <w:pStyle w:val="Footer"/>
              <w:tabs>
                <w:tab w:val="clear" w:pos="4513"/>
                <w:tab w:val="clear" w:pos="9026"/>
                <w:tab w:val="left" w:pos="6768"/>
              </w:tabs>
              <w:jc w:val="right"/>
            </w:pPr>
            <w:r>
              <w:t>Employee’s initials __________</w:t>
            </w:r>
          </w:p>
          <w:p w14:paraId="4BFF7A72" w14:textId="77777777" w:rsidR="001D5EF1" w:rsidRDefault="001D5EF1" w:rsidP="001D5EF1">
            <w:pPr>
              <w:pStyle w:val="Footer"/>
              <w:tabs>
                <w:tab w:val="clear" w:pos="4513"/>
                <w:tab w:val="clear" w:pos="9026"/>
                <w:tab w:val="left" w:pos="6768"/>
              </w:tabs>
              <w:jc w:val="right"/>
            </w:pPr>
          </w:p>
          <w:p w14:paraId="2309387D" w14:textId="161E5A27" w:rsidR="001D5EF1" w:rsidRDefault="001D5EF1" w:rsidP="001D5EF1">
            <w:pPr>
              <w:pStyle w:val="Footer"/>
              <w:jc w:val="right"/>
            </w:pPr>
            <w:r>
              <w:t>Employer’s initials __________</w:t>
            </w:r>
          </w:p>
        </w:sdtContent>
      </w:sdt>
      <w:p w14:paraId="33C8DB6B" w14:textId="77777777" w:rsidR="001D5EF1" w:rsidRDefault="001D5EF1" w:rsidP="001D5EF1">
        <w:pPr>
          <w:pStyle w:val="Footer"/>
        </w:pPr>
      </w:p>
      <w:p w14:paraId="07433EF4" w14:textId="73F2919A" w:rsidR="004A5CF5" w:rsidRDefault="00117CB0">
        <w:pPr>
          <w:pStyle w:val="Footer"/>
          <w:jc w:val="center"/>
        </w:pPr>
      </w:p>
    </w:sdtContent>
  </w:sdt>
  <w:p w14:paraId="39D2C459" w14:textId="77777777" w:rsidR="004A5CF5" w:rsidRDefault="004A5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CED56" w14:textId="77777777" w:rsidR="007E20A1" w:rsidRDefault="007E20A1" w:rsidP="004A5CF5">
      <w:pPr>
        <w:spacing w:after="0" w:line="240" w:lineRule="auto"/>
      </w:pPr>
      <w:r>
        <w:separator/>
      </w:r>
    </w:p>
  </w:footnote>
  <w:footnote w:type="continuationSeparator" w:id="0">
    <w:p w14:paraId="308255E4" w14:textId="77777777" w:rsidR="007E20A1" w:rsidRDefault="007E20A1" w:rsidP="004A5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E6961"/>
    <w:multiLevelType w:val="multilevel"/>
    <w:tmpl w:val="FFFFFFFF"/>
    <w:lvl w:ilvl="0">
      <w:start w:val="1"/>
      <w:numFmt w:val="bullet"/>
      <w:lvlText w:val="●"/>
      <w:lvlJc w:val="left"/>
      <w:pPr>
        <w:ind w:left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1" w15:restartNumberingAfterBreak="0">
    <w:nsid w:val="405540E7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2" w15:restartNumberingAfterBreak="0">
    <w:nsid w:val="73623F50"/>
    <w:multiLevelType w:val="hybridMultilevel"/>
    <w:tmpl w:val="20A6DC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442728">
    <w:abstractNumId w:val="0"/>
  </w:num>
  <w:num w:numId="2" w16cid:durableId="755322427">
    <w:abstractNumId w:val="2"/>
  </w:num>
  <w:num w:numId="3" w16cid:durableId="2124183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A1"/>
    <w:rsid w:val="00014FCA"/>
    <w:rsid w:val="00020786"/>
    <w:rsid w:val="00033EBC"/>
    <w:rsid w:val="00040026"/>
    <w:rsid w:val="00055C3A"/>
    <w:rsid w:val="00072065"/>
    <w:rsid w:val="0007254B"/>
    <w:rsid w:val="00080111"/>
    <w:rsid w:val="00097DF0"/>
    <w:rsid w:val="000D3F8B"/>
    <w:rsid w:val="000E4BE2"/>
    <w:rsid w:val="00100247"/>
    <w:rsid w:val="00104776"/>
    <w:rsid w:val="00116579"/>
    <w:rsid w:val="00117CB0"/>
    <w:rsid w:val="001468ED"/>
    <w:rsid w:val="00147150"/>
    <w:rsid w:val="00153E26"/>
    <w:rsid w:val="00154E73"/>
    <w:rsid w:val="00163992"/>
    <w:rsid w:val="00181926"/>
    <w:rsid w:val="00191C49"/>
    <w:rsid w:val="00192F03"/>
    <w:rsid w:val="001B538F"/>
    <w:rsid w:val="001B5D9C"/>
    <w:rsid w:val="001C5E8B"/>
    <w:rsid w:val="001D57A5"/>
    <w:rsid w:val="001D5EF1"/>
    <w:rsid w:val="001D722E"/>
    <w:rsid w:val="00206B6E"/>
    <w:rsid w:val="0024756A"/>
    <w:rsid w:val="002539F3"/>
    <w:rsid w:val="0027278C"/>
    <w:rsid w:val="00275C76"/>
    <w:rsid w:val="0029425B"/>
    <w:rsid w:val="00296B6C"/>
    <w:rsid w:val="002D5DBF"/>
    <w:rsid w:val="002F0A6B"/>
    <w:rsid w:val="002F3663"/>
    <w:rsid w:val="002F36DD"/>
    <w:rsid w:val="003A2339"/>
    <w:rsid w:val="003A3050"/>
    <w:rsid w:val="003B6829"/>
    <w:rsid w:val="00410189"/>
    <w:rsid w:val="00430E6B"/>
    <w:rsid w:val="0046179D"/>
    <w:rsid w:val="00465479"/>
    <w:rsid w:val="00471634"/>
    <w:rsid w:val="0047182B"/>
    <w:rsid w:val="00474FD9"/>
    <w:rsid w:val="00476C70"/>
    <w:rsid w:val="004A0664"/>
    <w:rsid w:val="004A5CF5"/>
    <w:rsid w:val="004F427A"/>
    <w:rsid w:val="004F5A10"/>
    <w:rsid w:val="00501218"/>
    <w:rsid w:val="0052268F"/>
    <w:rsid w:val="00543011"/>
    <w:rsid w:val="0056371B"/>
    <w:rsid w:val="00565863"/>
    <w:rsid w:val="00574F78"/>
    <w:rsid w:val="005768E6"/>
    <w:rsid w:val="00580A7B"/>
    <w:rsid w:val="005A0FCE"/>
    <w:rsid w:val="005A1716"/>
    <w:rsid w:val="005D659B"/>
    <w:rsid w:val="005F31E6"/>
    <w:rsid w:val="00620903"/>
    <w:rsid w:val="006233E5"/>
    <w:rsid w:val="006313B2"/>
    <w:rsid w:val="006363A7"/>
    <w:rsid w:val="00665845"/>
    <w:rsid w:val="00681FA7"/>
    <w:rsid w:val="00695C12"/>
    <w:rsid w:val="006A3CB9"/>
    <w:rsid w:val="006B2E1F"/>
    <w:rsid w:val="006C23FA"/>
    <w:rsid w:val="006D2F00"/>
    <w:rsid w:val="00703498"/>
    <w:rsid w:val="007042BF"/>
    <w:rsid w:val="007213D8"/>
    <w:rsid w:val="00724DDC"/>
    <w:rsid w:val="0073417A"/>
    <w:rsid w:val="00735478"/>
    <w:rsid w:val="00737248"/>
    <w:rsid w:val="007424E6"/>
    <w:rsid w:val="00752C91"/>
    <w:rsid w:val="00752F4D"/>
    <w:rsid w:val="00762C01"/>
    <w:rsid w:val="00767C7D"/>
    <w:rsid w:val="00795E01"/>
    <w:rsid w:val="007B5554"/>
    <w:rsid w:val="007C3FB8"/>
    <w:rsid w:val="007C6817"/>
    <w:rsid w:val="007E20A1"/>
    <w:rsid w:val="007E2CDB"/>
    <w:rsid w:val="007E5E3B"/>
    <w:rsid w:val="007F4E2A"/>
    <w:rsid w:val="00800AA1"/>
    <w:rsid w:val="00811BBA"/>
    <w:rsid w:val="00822DFE"/>
    <w:rsid w:val="00837847"/>
    <w:rsid w:val="00847923"/>
    <w:rsid w:val="00864226"/>
    <w:rsid w:val="00886FF8"/>
    <w:rsid w:val="00891E6E"/>
    <w:rsid w:val="008C23C8"/>
    <w:rsid w:val="008C3DF2"/>
    <w:rsid w:val="008C6EB7"/>
    <w:rsid w:val="008C7CE6"/>
    <w:rsid w:val="008D07A8"/>
    <w:rsid w:val="008E4A83"/>
    <w:rsid w:val="0091382D"/>
    <w:rsid w:val="009204DE"/>
    <w:rsid w:val="00924A7A"/>
    <w:rsid w:val="009256E3"/>
    <w:rsid w:val="00942DA3"/>
    <w:rsid w:val="009631C1"/>
    <w:rsid w:val="00981DA0"/>
    <w:rsid w:val="009A5C43"/>
    <w:rsid w:val="009B0A96"/>
    <w:rsid w:val="009D6EC6"/>
    <w:rsid w:val="009E3759"/>
    <w:rsid w:val="009E75B9"/>
    <w:rsid w:val="00A328FA"/>
    <w:rsid w:val="00A41581"/>
    <w:rsid w:val="00A64FC4"/>
    <w:rsid w:val="00A65BEE"/>
    <w:rsid w:val="00A82D26"/>
    <w:rsid w:val="00A8442F"/>
    <w:rsid w:val="00A8579B"/>
    <w:rsid w:val="00A974A3"/>
    <w:rsid w:val="00AA0E58"/>
    <w:rsid w:val="00AA3AB1"/>
    <w:rsid w:val="00AA5FBD"/>
    <w:rsid w:val="00AA6856"/>
    <w:rsid w:val="00AB4FE2"/>
    <w:rsid w:val="00AC001C"/>
    <w:rsid w:val="00B078F8"/>
    <w:rsid w:val="00B13EB6"/>
    <w:rsid w:val="00B21093"/>
    <w:rsid w:val="00B351C4"/>
    <w:rsid w:val="00B62288"/>
    <w:rsid w:val="00B64B68"/>
    <w:rsid w:val="00B73DC5"/>
    <w:rsid w:val="00B9003C"/>
    <w:rsid w:val="00BA1AA8"/>
    <w:rsid w:val="00BB270C"/>
    <w:rsid w:val="00BB3C20"/>
    <w:rsid w:val="00BB52AD"/>
    <w:rsid w:val="00BD48F3"/>
    <w:rsid w:val="00BE2F36"/>
    <w:rsid w:val="00C0106B"/>
    <w:rsid w:val="00C0409C"/>
    <w:rsid w:val="00C07882"/>
    <w:rsid w:val="00C12C00"/>
    <w:rsid w:val="00C20FFE"/>
    <w:rsid w:val="00C23310"/>
    <w:rsid w:val="00C30B2F"/>
    <w:rsid w:val="00C41A39"/>
    <w:rsid w:val="00C42F60"/>
    <w:rsid w:val="00C449BB"/>
    <w:rsid w:val="00C52B8B"/>
    <w:rsid w:val="00C62CDA"/>
    <w:rsid w:val="00C86799"/>
    <w:rsid w:val="00C9367D"/>
    <w:rsid w:val="00CA22B2"/>
    <w:rsid w:val="00CB49BE"/>
    <w:rsid w:val="00CB7F8D"/>
    <w:rsid w:val="00CC2B87"/>
    <w:rsid w:val="00CC5002"/>
    <w:rsid w:val="00CE0254"/>
    <w:rsid w:val="00CE2D37"/>
    <w:rsid w:val="00CE3696"/>
    <w:rsid w:val="00CF1663"/>
    <w:rsid w:val="00CF3E9A"/>
    <w:rsid w:val="00D00880"/>
    <w:rsid w:val="00D27F09"/>
    <w:rsid w:val="00D635FF"/>
    <w:rsid w:val="00D64EAB"/>
    <w:rsid w:val="00D935AF"/>
    <w:rsid w:val="00DA3F75"/>
    <w:rsid w:val="00DA4C6F"/>
    <w:rsid w:val="00DB1966"/>
    <w:rsid w:val="00DB41F4"/>
    <w:rsid w:val="00DB43C9"/>
    <w:rsid w:val="00DB6D1C"/>
    <w:rsid w:val="00DC62F9"/>
    <w:rsid w:val="00DC69A3"/>
    <w:rsid w:val="00DD4B17"/>
    <w:rsid w:val="00DE265C"/>
    <w:rsid w:val="00DE2F69"/>
    <w:rsid w:val="00E23376"/>
    <w:rsid w:val="00E36A19"/>
    <w:rsid w:val="00E508A0"/>
    <w:rsid w:val="00E55ABC"/>
    <w:rsid w:val="00E640C6"/>
    <w:rsid w:val="00E76948"/>
    <w:rsid w:val="00E91803"/>
    <w:rsid w:val="00E977F3"/>
    <w:rsid w:val="00EB2A8E"/>
    <w:rsid w:val="00EE4A8B"/>
    <w:rsid w:val="00EE4E16"/>
    <w:rsid w:val="00EE6876"/>
    <w:rsid w:val="00EF1898"/>
    <w:rsid w:val="00F015C8"/>
    <w:rsid w:val="00F10E38"/>
    <w:rsid w:val="00F113E4"/>
    <w:rsid w:val="00F15EC1"/>
    <w:rsid w:val="00F2012E"/>
    <w:rsid w:val="00F30213"/>
    <w:rsid w:val="00F43241"/>
    <w:rsid w:val="00F525F4"/>
    <w:rsid w:val="00F72FA6"/>
    <w:rsid w:val="00FA7DFD"/>
    <w:rsid w:val="00FB0E41"/>
    <w:rsid w:val="00FB1D40"/>
    <w:rsid w:val="00FB7011"/>
    <w:rsid w:val="00FB756C"/>
    <w:rsid w:val="00FC1A0F"/>
    <w:rsid w:val="00FC5318"/>
    <w:rsid w:val="00FE278A"/>
    <w:rsid w:val="00FE3930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A212EF"/>
  <w15:chartTrackingRefBased/>
  <w15:docId w15:val="{F6C0F7C2-ECF1-4224-8B00-5D15602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F5"/>
  </w:style>
  <w:style w:type="paragraph" w:styleId="Footer">
    <w:name w:val="footer"/>
    <w:basedOn w:val="Normal"/>
    <w:link w:val="FooterChar"/>
    <w:uiPriority w:val="99"/>
    <w:unhideWhenUsed/>
    <w:rsid w:val="004A5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CF5"/>
  </w:style>
  <w:style w:type="character" w:styleId="CommentReference">
    <w:name w:val="annotation reference"/>
    <w:basedOn w:val="DefaultParagraphFont"/>
    <w:uiPriority w:val="99"/>
    <w:semiHidden/>
    <w:unhideWhenUsed/>
    <w:rsid w:val="00FB1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1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1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D4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E3930"/>
    <w:rPr>
      <w:color w:val="808080"/>
    </w:rPr>
  </w:style>
  <w:style w:type="paragraph" w:styleId="ListParagraph">
    <w:name w:val="List Paragraph"/>
    <w:basedOn w:val="Normal"/>
    <w:uiPriority w:val="34"/>
    <w:qFormat/>
    <w:rsid w:val="00E36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pRea\Downloads\Position%20Description%20TEMPLATE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0430940B8A4F47993941BA58FA2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30794-2D01-4800-835E-C6D51E62AEE7}"/>
      </w:docPartPr>
      <w:docPartBody>
        <w:p w:rsidR="00633702" w:rsidRDefault="00633702">
          <w:pPr>
            <w:pStyle w:val="540430940B8A4F47993941BA58FA2189"/>
          </w:pPr>
          <w:r w:rsidRPr="00E658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2DF2D621C416C8CAD74A89A34B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4CADA-41A5-4A48-9307-3D2D74DA2EB2}"/>
      </w:docPartPr>
      <w:docPartBody>
        <w:p w:rsidR="00633702" w:rsidRDefault="00633702">
          <w:pPr>
            <w:pStyle w:val="0142DF2D621C416C8CAD74A89A34BEE7"/>
          </w:pPr>
          <w:r w:rsidRPr="00E65826">
            <w:rPr>
              <w:rStyle w:val="PlaceholderText"/>
            </w:rPr>
            <w:t>Choose an item.</w:t>
          </w:r>
        </w:p>
      </w:docPartBody>
    </w:docPart>
    <w:docPart>
      <w:docPartPr>
        <w:name w:val="B8508436E54D442591F6A96935165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E696E-1987-4903-8B74-71069F5B64BE}"/>
      </w:docPartPr>
      <w:docPartBody>
        <w:p w:rsidR="00633702" w:rsidRDefault="00633702">
          <w:pPr>
            <w:pStyle w:val="B8508436E54D442591F6A9693516517B"/>
          </w:pPr>
          <w:r w:rsidRPr="00400A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E497C209D4D4584E9F4E5CA90F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A4015-E13D-4E8D-AEBD-766064CF2D9D}"/>
      </w:docPartPr>
      <w:docPartBody>
        <w:p w:rsidR="00633702" w:rsidRDefault="00633702" w:rsidP="00633702">
          <w:pPr>
            <w:pStyle w:val="A37E497C209D4D4584E9F4E5CA90FF65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02"/>
    <w:rsid w:val="00633702"/>
    <w:rsid w:val="00D935AF"/>
    <w:rsid w:val="00DB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702"/>
  </w:style>
  <w:style w:type="paragraph" w:customStyle="1" w:styleId="540430940B8A4F47993941BA58FA2189">
    <w:name w:val="540430940B8A4F47993941BA58FA2189"/>
  </w:style>
  <w:style w:type="paragraph" w:customStyle="1" w:styleId="0142DF2D621C416C8CAD74A89A34BEE7">
    <w:name w:val="0142DF2D621C416C8CAD74A89A34BEE7"/>
  </w:style>
  <w:style w:type="paragraph" w:customStyle="1" w:styleId="B8508436E54D442591F6A9693516517B">
    <w:name w:val="B8508436E54D442591F6A9693516517B"/>
  </w:style>
  <w:style w:type="paragraph" w:customStyle="1" w:styleId="A37E497C209D4D4584E9F4E5CA90FF65">
    <w:name w:val="A37E497C209D4D4584E9F4E5CA90FF65"/>
    <w:rsid w:val="006337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782E3F50F0B4FB079FDA9D90C0BA4" ma:contentTypeVersion="23" ma:contentTypeDescription="Create a new document." ma:contentTypeScope="" ma:versionID="3cee34cf8430153f8291475072bdc419">
  <xsd:schema xmlns:xsd="http://www.w3.org/2001/XMLSchema" xmlns:xs="http://www.w3.org/2001/XMLSchema" xmlns:p="http://schemas.microsoft.com/office/2006/metadata/properties" xmlns:ns2="bc4d8536-d75b-4e88-aa9e-90f049aaf7ee" xmlns:ns3="cd337277-2f78-46ad-8206-fb5aafc92a00" targetNamespace="http://schemas.microsoft.com/office/2006/metadata/properties" ma:root="true" ma:fieldsID="d3416ecd55f1408a29852058eaa36755" ns2:_="" ns3:_="">
    <xsd:import namespace="bc4d8536-d75b-4e88-aa9e-90f049aaf7ee"/>
    <xsd:import namespace="cd337277-2f78-46ad-8206-fb5aafc92a00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igratedSourceSystemLocationNote" minOccurs="0"/>
                <xsd:element ref="ns2:MigratedSourceSystemLocationNote2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8536-d75b-4e88-aa9e-90f049aaf7ee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igratedSourceSystemLocationNote" ma:index="18" nillable="true" ma:displayName="MigratedSourceSystemLocationNote" ma:hidden="true" ma:internalName="MigratedSourceSystemLocationNote">
      <xsd:simpleType>
        <xsd:restriction base="dms:Note"/>
      </xsd:simpleType>
    </xsd:element>
    <xsd:element name="MigratedSourceSystemLocationNote2" ma:index="19" nillable="true" ma:displayName="MigratedSourceSystemLocationNote2" ma:hidden="true" ma:internalName="MigratedSourceSystemLocationNote2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ccbe345-1c63-42d2-9f2e-13fabef9c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37277-2f78-46ad-8206-fb5aafc92a0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bc336fe7-09c7-4d19-839c-99f3e77c8f28}" ma:internalName="TaxCatchAll" ma:showField="CatchAllData" ma:web="cd337277-2f78-46ad-8206-fb5aafc92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bc4d8536-d75b-4e88-aa9e-90f049aaf7ee" xsi:nil="true"/>
    <MigratedSourceSystemLocation xmlns="bc4d8536-d75b-4e88-aa9e-90f049aaf7ee" xsi:nil="true"/>
    <JSONPreview xmlns="bc4d8536-d75b-4e88-aa9e-90f049aaf7ee" xsi:nil="true"/>
    <MigratedSourceSystemLocationNote xmlns="bc4d8536-d75b-4e88-aa9e-90f049aaf7ee" xsi:nil="true"/>
    <TaxCatchAll xmlns="cd337277-2f78-46ad-8206-fb5aafc92a00" xsi:nil="true"/>
    <SharedDocumentAccessGuid xmlns="bc4d8536-d75b-4e88-aa9e-90f049aaf7ee" xsi:nil="true"/>
    <MigratedSourceSystemLocationNote2 xmlns="bc4d8536-d75b-4e88-aa9e-90f049aaf7ee" xsi:nil="true"/>
    <lcf76f155ced4ddcb4097134ff3c332f xmlns="bc4d8536-d75b-4e88-aa9e-90f049aaf7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57293A-7EA3-495D-B412-7A33838D8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149B5-B589-4336-828F-6FD8F148CA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145AA7-0CB0-4191-BABB-459B28B30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8536-d75b-4e88-aa9e-90f049aaf7ee"/>
    <ds:schemaRef ds:uri="cd337277-2f78-46ad-8206-fb5aafc92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324F30-1356-40F0-880F-3A7D146F2309}">
  <ds:schemaRefs>
    <ds:schemaRef ds:uri="http://schemas.microsoft.com/office/2006/metadata/properties"/>
    <ds:schemaRef ds:uri="http://schemas.microsoft.com/office/infopath/2007/PartnerControls"/>
    <ds:schemaRef ds:uri="bc4d8536-d75b-4e88-aa9e-90f049aaf7ee"/>
    <ds:schemaRef ds:uri="cd337277-2f78-46ad-8206-fb5aafc92a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Position Description TEMPLATE </Template>
  <TotalTime>1</TotalTime>
  <Pages>4</Pages>
  <Words>867</Words>
  <Characters>4944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Rea</dc:creator>
  <cp:keywords/>
  <dc:description/>
  <cp:lastModifiedBy>Paula Lloyd</cp:lastModifiedBy>
  <cp:revision>2</cp:revision>
  <dcterms:created xsi:type="dcterms:W3CDTF">2024-07-23T21:54:00Z</dcterms:created>
  <dcterms:modified xsi:type="dcterms:W3CDTF">2024-07-23T21:54:00Z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0x0101003EA782E3F50F0B4FB079FDA9D90C0BA4</vt:lpwstr>
  </property>
  <property fmtid="{D5CDD505-2E9C-101B-9397-08002B2CF9AE}" pid="3" name="MediaServiceImageTags">
    <vt:lpwstr/>
  </property>
</Properties>
</file>